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E5E" w14:textId="4FBB5720" w:rsidR="007C1A1B" w:rsidRPr="007C1A1B" w:rsidRDefault="008C1ABF" w:rsidP="000F3494">
      <w:pPr>
        <w:pStyle w:val="Overskrift11"/>
        <w:outlineLvl w:val="0"/>
        <w:rPr>
          <w:rStyle w:val="Sidetall"/>
          <w:rFonts w:asciiTheme="minorHAnsi" w:hAnsiTheme="minorHAnsi"/>
          <w:sz w:val="44"/>
          <w:szCs w:val="44"/>
        </w:rPr>
      </w:pPr>
      <w:r w:rsidRPr="007C1A1B">
        <w:rPr>
          <w:rStyle w:val="Sidetall"/>
          <w:rFonts w:asciiTheme="minorHAnsi" w:hAnsiTheme="minorHAnsi"/>
          <w:sz w:val="44"/>
          <w:szCs w:val="44"/>
        </w:rPr>
        <w:t>Produkt</w:t>
      </w:r>
      <w:r w:rsidR="00FC0F58" w:rsidRPr="007C1A1B">
        <w:rPr>
          <w:rStyle w:val="Sidetall"/>
          <w:rFonts w:asciiTheme="minorHAnsi" w:hAnsiTheme="minorHAnsi"/>
          <w:sz w:val="44"/>
          <w:szCs w:val="44"/>
        </w:rPr>
        <w:t xml:space="preserve">ark: </w:t>
      </w:r>
      <w:r w:rsidR="0037406D">
        <w:rPr>
          <w:rStyle w:val="Sidetall"/>
          <w:rFonts w:asciiTheme="minorHAnsi" w:hAnsiTheme="minorHAnsi"/>
          <w:sz w:val="44"/>
          <w:szCs w:val="44"/>
        </w:rPr>
        <w:t xml:space="preserve">Stemmekretser – forenklet </w:t>
      </w:r>
      <w:r w:rsidR="00A704CA">
        <w:rPr>
          <w:rStyle w:val="Sidetall"/>
          <w:rFonts w:asciiTheme="minorHAnsi" w:hAnsiTheme="minorHAnsi"/>
          <w:sz w:val="44"/>
          <w:szCs w:val="44"/>
        </w:rPr>
        <w:t>(</w:t>
      </w:r>
      <w:r w:rsidR="0037406D">
        <w:rPr>
          <w:rStyle w:val="Sidetall"/>
          <w:rFonts w:asciiTheme="minorHAnsi" w:hAnsiTheme="minorHAnsi"/>
          <w:sz w:val="44"/>
          <w:szCs w:val="44"/>
        </w:rPr>
        <w:t>OGC</w:t>
      </w:r>
      <w:r w:rsidR="00AE3BFF">
        <w:rPr>
          <w:rStyle w:val="Sidetall"/>
          <w:rFonts w:asciiTheme="minorHAnsi" w:hAnsiTheme="minorHAnsi"/>
          <w:sz w:val="44"/>
          <w:szCs w:val="44"/>
        </w:rPr>
        <w:t xml:space="preserve"> API-Features</w:t>
      </w:r>
      <w:r w:rsidR="005C234F">
        <w:rPr>
          <w:rStyle w:val="Sidetall"/>
          <w:rFonts w:asciiTheme="minorHAnsi" w:hAnsiTheme="minorHAnsi"/>
          <w:sz w:val="44"/>
          <w:szCs w:val="44"/>
        </w:rPr>
        <w:t>)</w:t>
      </w:r>
    </w:p>
    <w:p w14:paraId="6E1E88C3" w14:textId="77777777" w:rsidR="007C1A1B" w:rsidRPr="008131FB" w:rsidRDefault="007C1A1B" w:rsidP="00BD6424">
      <w:pPr>
        <w:pStyle w:val="anormal"/>
        <w:rPr>
          <w:rStyle w:val="Sidetall"/>
        </w:rPr>
        <w:sectPr w:rsidR="007C1A1B" w:rsidRPr="008131FB" w:rsidSect="00564E7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851" w:header="454" w:footer="567" w:gutter="0"/>
          <w:paperSrc w:first="15" w:other="15"/>
          <w:pgNumType w:start="0"/>
          <w:cols w:space="708"/>
          <w:docGrid w:linePitch="299"/>
        </w:sectPr>
      </w:pPr>
    </w:p>
    <w:p w14:paraId="24719F05" w14:textId="77777777" w:rsidR="007C1A1B" w:rsidRDefault="004E6BDC" w:rsidP="001B1E50">
      <w:pPr>
        <w:pStyle w:val="Default"/>
        <w:rPr>
          <w:rStyle w:val="Sidetall"/>
          <w:rFonts w:asciiTheme="minorHAnsi" w:hAnsiTheme="minorHAnsi"/>
          <w:smallCaps/>
          <w:color w:val="auto"/>
          <w:szCs w:val="22"/>
        </w:rPr>
      </w:pPr>
      <w:r>
        <w:rPr>
          <w:rFonts w:asciiTheme="minorHAnsi" w:hAnsi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A9DCA" wp14:editId="646422D3">
                <wp:simplePos x="0" y="0"/>
                <wp:positionH relativeFrom="column">
                  <wp:posOffset>-635</wp:posOffset>
                </wp:positionH>
                <wp:positionV relativeFrom="line">
                  <wp:posOffset>150495</wp:posOffset>
                </wp:positionV>
                <wp:extent cx="3013075" cy="198120"/>
                <wp:effectExtent l="6350" t="13335" r="9525" b="762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FAE" w14:textId="77777777" w:rsidR="00E74D2A" w:rsidRPr="003F2623" w:rsidRDefault="00E74D2A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3F2623"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Beskrive</w:t>
                            </w:r>
                            <w:bookmarkStart w:id="1" w:name="Beskrivelse"/>
                            <w:bookmarkEnd w:id="1"/>
                            <w:r w:rsidRPr="003F2623"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lse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9D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.05pt;margin-top:11.85pt;width:237.2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" fillcolor="#3c8c1e" strokecolor="white [3212]" strokeweight="0">
                <v:textbox inset="1mm,0,0,0">
                  <w:txbxContent>
                    <w:p w14:paraId="41AE3FAE" w14:textId="77777777" w:rsidR="00E74D2A" w:rsidRPr="003F2623" w:rsidRDefault="00E74D2A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 w:rsidRPr="003F2623"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Beskrive</w:t>
                      </w:r>
                      <w:bookmarkStart w:id="2" w:name="Beskrivelse"/>
                      <w:bookmarkEnd w:id="2"/>
                      <w:r w:rsidRPr="003F2623"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lse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5EE5829" w14:textId="77777777" w:rsidR="006476AC" w:rsidRPr="00411BC9" w:rsidRDefault="008131FB" w:rsidP="000F3494">
      <w:pPr>
        <w:pStyle w:val="Default"/>
        <w:outlineLvl w:val="0"/>
        <w:rPr>
          <w:rStyle w:val="Sidetall"/>
          <w:rFonts w:asciiTheme="minorHAnsi" w:hAnsiTheme="minorHAnsi"/>
          <w:b/>
          <w:smallCaps/>
          <w:color w:val="FFFFFF" w:themeColor="background1"/>
          <w:szCs w:val="22"/>
        </w:rPr>
      </w:pPr>
      <w:r w:rsidRPr="00675DF4">
        <w:rPr>
          <w:rStyle w:val="Sidetall"/>
          <w:rFonts w:asciiTheme="minorHAnsi" w:hAnsiTheme="minorHAnsi"/>
          <w:smallCaps/>
          <w:color w:val="auto"/>
          <w:szCs w:val="22"/>
        </w:rPr>
        <w:t xml:space="preserve"> </w:t>
      </w:r>
      <w:r w:rsidR="006476AC" w:rsidRPr="00411BC9">
        <w:rPr>
          <w:rStyle w:val="Sidetall"/>
          <w:rFonts w:asciiTheme="minorHAnsi" w:hAnsiTheme="minorHAnsi"/>
          <w:b/>
          <w:smallCaps/>
          <w:color w:val="FFFFFF" w:themeColor="background1"/>
          <w:szCs w:val="22"/>
        </w:rPr>
        <w:t xml:space="preserve">Beskrivelse </w:t>
      </w:r>
    </w:p>
    <w:p w14:paraId="13B8F277" w14:textId="77777777" w:rsidR="008131FB" w:rsidRPr="00B44724" w:rsidRDefault="008131FB" w:rsidP="001B1E50">
      <w:pPr>
        <w:pStyle w:val="Default"/>
        <w:rPr>
          <w:rStyle w:val="Sidetall"/>
          <w:rFonts w:asciiTheme="minorHAnsi" w:hAnsiTheme="minorHAnsi"/>
          <w:color w:val="auto"/>
          <w:sz w:val="16"/>
          <w:szCs w:val="16"/>
        </w:rPr>
      </w:pPr>
    </w:p>
    <w:p w14:paraId="393A8357" w14:textId="7ABD59D5" w:rsidR="006476AC" w:rsidRPr="008131FB" w:rsidRDefault="00D41C9C" w:rsidP="00AF2E67">
      <w:pPr>
        <w:pStyle w:val="anormal"/>
        <w:jc w:val="center"/>
        <w:rPr>
          <w:rStyle w:val="Sidetall"/>
        </w:rPr>
      </w:pPr>
      <w:r>
        <w:rPr>
          <w:noProof/>
        </w:rPr>
        <w:drawing>
          <wp:inline distT="0" distB="0" distL="0" distR="0" wp14:anchorId="7112FE30" wp14:editId="582EEEF0">
            <wp:extent cx="2114550" cy="1504362"/>
            <wp:effectExtent l="0" t="0" r="0" b="635"/>
            <wp:docPr id="120" name="Bild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Bilde 1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14" cy="150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D7EB8" w14:textId="77777777" w:rsidR="00A804F4" w:rsidRPr="00B44724" w:rsidRDefault="00A804F4" w:rsidP="006476AC">
      <w:pPr>
        <w:pStyle w:val="anormal2"/>
        <w:rPr>
          <w:rStyle w:val="Sidetall"/>
          <w:rFonts w:asciiTheme="minorHAnsi" w:hAnsiTheme="minorHAnsi"/>
          <w:sz w:val="16"/>
          <w:szCs w:val="16"/>
        </w:rPr>
      </w:pPr>
    </w:p>
    <w:p w14:paraId="32526827" w14:textId="3246128F" w:rsidR="00B93BB4" w:rsidRPr="00B24FBC" w:rsidRDefault="00B93BB4" w:rsidP="00634A2E">
      <w:pPr>
        <w:pStyle w:val="anormal"/>
        <w:rPr>
          <w:rStyle w:val="Sidetall"/>
        </w:rPr>
      </w:pPr>
      <w:r w:rsidRPr="00B24FBC">
        <w:rPr>
          <w:rStyle w:val="Sidetall"/>
        </w:rPr>
        <w:t xml:space="preserve">Data knyttet til kommunestyre- og fylkestingsvalget 2023. Dette er et OGC API som inneholder flater for stemmekretser, kommuner og fylker. </w:t>
      </w:r>
    </w:p>
    <w:p w14:paraId="2777BF25" w14:textId="77777777" w:rsidR="00B93BB4" w:rsidRPr="00B24FBC" w:rsidRDefault="00B93BB4" w:rsidP="00634A2E">
      <w:pPr>
        <w:pStyle w:val="anormal"/>
        <w:rPr>
          <w:rStyle w:val="Sidetall"/>
        </w:rPr>
      </w:pPr>
    </w:p>
    <w:p w14:paraId="2A8311B7" w14:textId="50B8099B" w:rsidR="00634A2E" w:rsidRDefault="00B93BB4" w:rsidP="00634A2E">
      <w:pPr>
        <w:pStyle w:val="anormal"/>
        <w:rPr>
          <w:rStyle w:val="Sidetall"/>
        </w:rPr>
      </w:pPr>
      <w:r w:rsidRPr="00B24FBC">
        <w:rPr>
          <w:rStyle w:val="Sidetall"/>
        </w:rPr>
        <w:t>Dataene er generalisert, eller forenklet så de er tilpasset visning av valgresultater i kartløsninger. Flatene er klippet etter kyst</w:t>
      </w:r>
      <w:r w:rsidR="004B2AF0">
        <w:rPr>
          <w:rStyle w:val="Sidetall"/>
        </w:rPr>
        <w:t>linja</w:t>
      </w:r>
      <w:r w:rsidRPr="00B24FBC">
        <w:rPr>
          <w:rStyle w:val="Sidetall"/>
        </w:rPr>
        <w:t xml:space="preserve">. Siden valget skal gjennomføres som om kommune- og fylkesdelingene som trer i kraft 1.1.2024 allerede er gjennomført, inneholder disse dataene de framtidige inndelingene og numrene. Stemmekretsene har også informasjon om tellekretser for kobling av valgresultater. </w:t>
      </w:r>
    </w:p>
    <w:p w14:paraId="014B6E27" w14:textId="77777777" w:rsidR="00634A2E" w:rsidRPr="00634A2E" w:rsidRDefault="00634A2E" w:rsidP="00BD6424">
      <w:pPr>
        <w:pStyle w:val="anormal"/>
        <w:rPr>
          <w:rStyle w:val="Sidetall"/>
          <w:sz w:val="28"/>
          <w:szCs w:val="28"/>
        </w:rPr>
      </w:pPr>
    </w:p>
    <w:p w14:paraId="45CD8B62" w14:textId="77777777" w:rsidR="008131FB" w:rsidRPr="00411BC9" w:rsidRDefault="004E6BDC" w:rsidP="00BD6424">
      <w:pPr>
        <w:pStyle w:val="anormal"/>
        <w:rPr>
          <w:rStyle w:val="Sidetall"/>
          <w:b/>
          <w:smallCaps/>
          <w:color w:val="FFFFFF" w:themeColor="background1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E0A667" wp14:editId="115C8AE6">
                <wp:simplePos x="0" y="0"/>
                <wp:positionH relativeFrom="column">
                  <wp:posOffset>1270</wp:posOffset>
                </wp:positionH>
                <wp:positionV relativeFrom="line">
                  <wp:posOffset>3175</wp:posOffset>
                </wp:positionV>
                <wp:extent cx="3013075" cy="198120"/>
                <wp:effectExtent l="8255" t="6350" r="7620" b="508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308E" w14:textId="77777777" w:rsidR="00E74D2A" w:rsidRPr="003F2623" w:rsidRDefault="00E74D2A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Formål/bru</w:t>
                            </w:r>
                            <w:bookmarkStart w:id="3" w:name="FormålBruksområde"/>
                            <w:bookmarkEnd w:id="3"/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ksområde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A667" id="Text Box 19" o:spid="_x0000_s1027" type="#_x0000_t202" style="position:absolute;margin-left:.1pt;margin-top:.25pt;width:237.25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" fillcolor="#3c8c1e" strokecolor="white [3212]" strokeweight="0">
                <v:textbox inset="1mm,0,0,0">
                  <w:txbxContent>
                    <w:p w14:paraId="1D08308E" w14:textId="77777777" w:rsidR="00E74D2A" w:rsidRPr="003F2623" w:rsidRDefault="00E74D2A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Formål/bru</w:t>
                      </w:r>
                      <w:bookmarkStart w:id="4" w:name="FormålBruksområde"/>
                      <w:bookmarkEnd w:id="4"/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ksområde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75DF4" w:rsidRPr="00411BC9">
        <w:rPr>
          <w:rStyle w:val="Sidetall"/>
          <w:b/>
        </w:rPr>
        <w:t xml:space="preserve"> </w:t>
      </w:r>
      <w:r w:rsidR="00675DF4" w:rsidRPr="00411BC9">
        <w:rPr>
          <w:rStyle w:val="Sidetall"/>
          <w:b/>
          <w:smallCaps/>
          <w:color w:val="FFFFFF" w:themeColor="background1"/>
        </w:rPr>
        <w:t>Formål</w:t>
      </w:r>
      <w:r w:rsidR="000F3494" w:rsidRPr="00411BC9">
        <w:rPr>
          <w:rStyle w:val="Sidetall"/>
          <w:b/>
          <w:smallCaps/>
          <w:color w:val="FFFFFF" w:themeColor="background1"/>
        </w:rPr>
        <w:t>/bruksområde</w:t>
      </w:r>
    </w:p>
    <w:p w14:paraId="796917CD" w14:textId="77777777" w:rsidR="000F3494" w:rsidRPr="00B44724" w:rsidRDefault="000F3494" w:rsidP="00BD6424">
      <w:pPr>
        <w:pStyle w:val="anormal"/>
        <w:rPr>
          <w:rStyle w:val="Sidetall"/>
          <w:b/>
          <w:sz w:val="12"/>
          <w:szCs w:val="12"/>
        </w:rPr>
      </w:pPr>
    </w:p>
    <w:p w14:paraId="05F13266" w14:textId="4DB7FBF2" w:rsidR="00634A2E" w:rsidRDefault="000800CC" w:rsidP="00634A2E">
      <w:pPr>
        <w:pStyle w:val="anormal"/>
        <w:rPr>
          <w:shd w:val="clear" w:color="auto" w:fill="FFFFFF"/>
        </w:rPr>
      </w:pPr>
      <w:r w:rsidRPr="00B24FBC">
        <w:rPr>
          <w:shd w:val="clear" w:color="auto" w:fill="FFFFFF"/>
        </w:rPr>
        <w:t>Kobling mot valgresultater for visning i kartløsning. Resultatene kan visualiseres på stemmekretsnivå for den enkelte kommune, på kommunenivå eller på fylkesnivå.</w:t>
      </w:r>
      <w:r w:rsidR="00E859A7">
        <w:rPr>
          <w:shd w:val="clear" w:color="auto" w:fill="FFFFFF"/>
        </w:rPr>
        <w:t xml:space="preserve"> Gjør det lettere å visualisere valgresultater for innbyggerne. </w:t>
      </w:r>
    </w:p>
    <w:p w14:paraId="79D75159" w14:textId="77777777" w:rsidR="00E859A7" w:rsidRDefault="00E859A7" w:rsidP="00634A2E">
      <w:pPr>
        <w:pStyle w:val="anormal"/>
        <w:rPr>
          <w:shd w:val="clear" w:color="auto" w:fill="FFFFFF"/>
        </w:rPr>
      </w:pPr>
    </w:p>
    <w:p w14:paraId="6BC276FB" w14:textId="48B65947" w:rsidR="00E859A7" w:rsidRDefault="00E859A7" w:rsidP="00634A2E">
      <w:pPr>
        <w:pStyle w:val="anormal"/>
        <w:rPr>
          <w:shd w:val="clear" w:color="auto" w:fill="FFFFFF"/>
        </w:rPr>
      </w:pPr>
      <w:r>
        <w:rPr>
          <w:shd w:val="clear" w:color="auto" w:fill="FFFFFF"/>
        </w:rPr>
        <w:t>Bør ikke brukes</w:t>
      </w:r>
      <w:r w:rsidR="00BD3E35">
        <w:rPr>
          <w:shd w:val="clear" w:color="auto" w:fill="FFFFFF"/>
        </w:rPr>
        <w:t xml:space="preserve"> til kommunal forvaltning, eller til statistikk hvor det er behov for </w:t>
      </w:r>
      <w:r w:rsidR="00742096">
        <w:rPr>
          <w:shd w:val="clear" w:color="auto" w:fill="FFFFFF"/>
        </w:rPr>
        <w:t xml:space="preserve">faktiske, </w:t>
      </w:r>
      <w:r w:rsidR="00BD3E35">
        <w:rPr>
          <w:shd w:val="clear" w:color="auto" w:fill="FFFFFF"/>
        </w:rPr>
        <w:t xml:space="preserve">detaljerte data. </w:t>
      </w:r>
    </w:p>
    <w:p w14:paraId="112730A6" w14:textId="77777777" w:rsidR="000F3494" w:rsidRPr="00B44724" w:rsidRDefault="004E6BDC" w:rsidP="006476AC">
      <w:pPr>
        <w:pStyle w:val="anormal2"/>
        <w:rPr>
          <w:rStyle w:val="Sidetall"/>
          <w:rFonts w:asciiTheme="minorHAnsi" w:hAnsiTheme="minorHAnsi"/>
          <w:smallCaps/>
          <w:sz w:val="24"/>
          <w:szCs w:val="22"/>
        </w:rPr>
      </w:pPr>
      <w:r>
        <w:rPr>
          <w:rStyle w:val="Sidetal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495174" wp14:editId="65C695F2">
                <wp:simplePos x="0" y="0"/>
                <wp:positionH relativeFrom="column">
                  <wp:align>left</wp:align>
                </wp:positionH>
                <wp:positionV relativeFrom="line">
                  <wp:posOffset>150495</wp:posOffset>
                </wp:positionV>
                <wp:extent cx="3013075" cy="198120"/>
                <wp:effectExtent l="6985" t="9525" r="8890" b="1143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FDB6" w14:textId="77777777" w:rsidR="00E74D2A" w:rsidRPr="003F2623" w:rsidRDefault="00E74D2A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Eier/kontaktperson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5174" id="Text Box 20" o:spid="_x0000_s1028" type="#_x0000_t202" style="position:absolute;margin-left:0;margin-top:11.85pt;width:237.25pt;height:15.6pt;z-index:25165824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" fillcolor="#3c8c1e" strokecolor="white [3212]" strokeweight="0">
                <v:textbox inset="1mm,0,0,0">
                  <w:txbxContent>
                    <w:p w14:paraId="2D74FDB6" w14:textId="77777777" w:rsidR="00E74D2A" w:rsidRPr="003F2623" w:rsidRDefault="00E74D2A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Eier/kontaktperson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27820F9F" w14:textId="77777777" w:rsidR="000F3494" w:rsidRPr="00B44724" w:rsidRDefault="000F3494" w:rsidP="00B44724">
      <w:pPr>
        <w:pStyle w:val="anormal2"/>
        <w:outlineLvl w:val="0"/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</w:pPr>
      <w:r>
        <w:rPr>
          <w:rStyle w:val="Sidetall"/>
          <w:rFonts w:asciiTheme="minorHAnsi" w:hAnsiTheme="minorHAnsi"/>
          <w:smallCaps/>
          <w:sz w:val="24"/>
          <w:szCs w:val="22"/>
        </w:rPr>
        <w:t xml:space="preserve"> </w:t>
      </w:r>
      <w:r w:rsidR="00210D6F">
        <w:rPr>
          <w:rStyle w:val="Sidetall"/>
          <w:rFonts w:asciiTheme="minorHAnsi" w:hAnsiTheme="minorHAnsi"/>
          <w:smallCaps/>
          <w:sz w:val="24"/>
          <w:szCs w:val="22"/>
        </w:rPr>
        <w:t xml:space="preserve"> </w:t>
      </w:r>
      <w:r w:rsidRPr="00411BC9"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  <w:t>Eier/kontaktperson</w:t>
      </w:r>
    </w:p>
    <w:p w14:paraId="439E0CE5" w14:textId="77777777" w:rsidR="00B60CC1" w:rsidRPr="00B60CC1" w:rsidRDefault="00B60CC1" w:rsidP="00634A2E">
      <w:pPr>
        <w:pStyle w:val="anormal2"/>
        <w:rPr>
          <w:rFonts w:asciiTheme="minorHAnsi" w:hAnsiTheme="minorHAnsi"/>
          <w:sz w:val="8"/>
          <w:szCs w:val="8"/>
        </w:rPr>
      </w:pPr>
    </w:p>
    <w:p w14:paraId="216187A2" w14:textId="1999DAB5" w:rsidR="00634A2E" w:rsidRPr="00634A2E" w:rsidRDefault="00CE3608" w:rsidP="00634A2E">
      <w:pPr>
        <w:pStyle w:val="anorma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Kartverket</w:t>
      </w:r>
    </w:p>
    <w:p w14:paraId="359D0E8B" w14:textId="77777777" w:rsidR="00634A2E" w:rsidRPr="00B44724" w:rsidRDefault="00634A2E" w:rsidP="00634A2E">
      <w:pPr>
        <w:pStyle w:val="anormal2"/>
        <w:rPr>
          <w:rFonts w:asciiTheme="minorHAnsi" w:hAnsiTheme="minorHAnsi"/>
          <w:sz w:val="12"/>
          <w:szCs w:val="12"/>
        </w:rPr>
      </w:pPr>
    </w:p>
    <w:p w14:paraId="6543C947" w14:textId="15661500" w:rsidR="00634A2E" w:rsidRPr="00DB32B2" w:rsidRDefault="000D0C2A" w:rsidP="00634A2E">
      <w:pPr>
        <w:pStyle w:val="anormal2"/>
        <w:rPr>
          <w:rFonts w:asciiTheme="minorHAnsi" w:hAnsiTheme="minorHAnsi"/>
          <w:sz w:val="22"/>
          <w:szCs w:val="22"/>
          <w:lang w:val="nn-NO"/>
        </w:rPr>
      </w:pPr>
      <w:r w:rsidRPr="00DB32B2">
        <w:rPr>
          <w:rFonts w:asciiTheme="minorHAnsi" w:hAnsiTheme="minorHAnsi"/>
          <w:b/>
          <w:sz w:val="22"/>
          <w:szCs w:val="22"/>
          <w:lang w:val="nn-NO"/>
        </w:rPr>
        <w:t>T</w:t>
      </w:r>
      <w:r w:rsidR="00634A2E" w:rsidRPr="00DB32B2">
        <w:rPr>
          <w:rFonts w:asciiTheme="minorHAnsi" w:hAnsiTheme="minorHAnsi"/>
          <w:b/>
          <w:sz w:val="22"/>
          <w:szCs w:val="22"/>
          <w:lang w:val="nn-NO"/>
        </w:rPr>
        <w:t>eknisk</w:t>
      </w:r>
      <w:r w:rsidR="00F07A1B" w:rsidRPr="00DB32B2">
        <w:rPr>
          <w:rFonts w:asciiTheme="minorHAnsi" w:hAnsiTheme="minorHAnsi"/>
          <w:sz w:val="22"/>
          <w:szCs w:val="22"/>
          <w:lang w:val="nn-NO"/>
        </w:rPr>
        <w:t xml:space="preserve">: </w:t>
      </w:r>
      <w:r w:rsidR="00DB32B2">
        <w:rPr>
          <w:rFonts w:asciiTheme="minorHAnsi" w:hAnsiTheme="minorHAnsi"/>
          <w:sz w:val="22"/>
          <w:szCs w:val="22"/>
          <w:lang w:val="nn-NO"/>
        </w:rPr>
        <w:t>Thomas Ellett von Brasch</w:t>
      </w:r>
      <w:r w:rsidR="007D23CF" w:rsidRPr="00DB32B2">
        <w:rPr>
          <w:rFonts w:asciiTheme="minorHAnsi" w:hAnsiTheme="minorHAnsi"/>
          <w:sz w:val="22"/>
          <w:szCs w:val="22"/>
          <w:lang w:val="nn-NO"/>
        </w:rPr>
        <w:t>, post@kartverket.no</w:t>
      </w:r>
    </w:p>
    <w:p w14:paraId="748DA060" w14:textId="15F1A9F8" w:rsidR="00634A2E" w:rsidRPr="00146B33" w:rsidRDefault="00634A2E" w:rsidP="00634A2E">
      <w:pPr>
        <w:pStyle w:val="anormal2"/>
        <w:rPr>
          <w:rFonts w:asciiTheme="minorHAnsi" w:hAnsiTheme="minorHAnsi"/>
          <w:sz w:val="22"/>
          <w:szCs w:val="22"/>
        </w:rPr>
      </w:pPr>
      <w:r w:rsidRPr="00146B33">
        <w:rPr>
          <w:rFonts w:asciiTheme="minorHAnsi" w:hAnsiTheme="minorHAnsi"/>
          <w:b/>
          <w:sz w:val="22"/>
          <w:szCs w:val="22"/>
        </w:rPr>
        <w:t>Fagekspert:</w:t>
      </w:r>
      <w:r w:rsidR="00F07A1B" w:rsidRPr="00146B33">
        <w:rPr>
          <w:rFonts w:asciiTheme="minorHAnsi" w:hAnsiTheme="minorHAnsi"/>
          <w:sz w:val="22"/>
          <w:szCs w:val="22"/>
        </w:rPr>
        <w:t xml:space="preserve"> </w:t>
      </w:r>
      <w:r w:rsidR="00CE3608" w:rsidRPr="00146B33">
        <w:rPr>
          <w:rFonts w:asciiTheme="minorHAnsi" w:hAnsiTheme="minorHAnsi"/>
          <w:sz w:val="22"/>
          <w:szCs w:val="22"/>
        </w:rPr>
        <w:t>Carina Tolpinrud Jøntvedt</w:t>
      </w:r>
      <w:r w:rsidRPr="00146B33">
        <w:rPr>
          <w:rFonts w:asciiTheme="minorHAnsi" w:hAnsiTheme="minorHAnsi"/>
          <w:sz w:val="22"/>
          <w:szCs w:val="22"/>
        </w:rPr>
        <w:t xml:space="preserve">, </w:t>
      </w:r>
      <w:r w:rsidR="00CE3608" w:rsidRPr="00146B33">
        <w:rPr>
          <w:rFonts w:asciiTheme="minorHAnsi" w:hAnsiTheme="minorHAnsi"/>
          <w:sz w:val="22"/>
          <w:szCs w:val="22"/>
        </w:rPr>
        <w:t>post@kartverket.no</w:t>
      </w:r>
    </w:p>
    <w:p w14:paraId="784E7F2E" w14:textId="77777777" w:rsidR="000F3494" w:rsidRPr="00146B33" w:rsidRDefault="004E6BDC" w:rsidP="006476AC">
      <w:pPr>
        <w:pStyle w:val="anormal2"/>
        <w:rPr>
          <w:rStyle w:val="Sidetall"/>
          <w:rFonts w:asciiTheme="minorHAnsi" w:hAnsiTheme="minorHAnsi"/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7357B5" wp14:editId="79F878B7">
                <wp:simplePos x="0" y="0"/>
                <wp:positionH relativeFrom="column">
                  <wp:align>left</wp:align>
                </wp:positionH>
                <wp:positionV relativeFrom="line">
                  <wp:posOffset>193040</wp:posOffset>
                </wp:positionV>
                <wp:extent cx="3013075" cy="198120"/>
                <wp:effectExtent l="6985" t="9525" r="8890" b="1143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85BED" w14:textId="77777777" w:rsidR="00E74D2A" w:rsidRPr="003F2623" w:rsidRDefault="00E74D2A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Datasettoppløsning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57B5" id="Text Box 21" o:spid="_x0000_s1029" type="#_x0000_t202" style="position:absolute;margin-left:0;margin-top:15.2pt;width:237.25pt;height:15.6pt;z-index:251658243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" fillcolor="#3c8c1e" strokecolor="white [3212]" strokeweight="0">
                <v:textbox inset="1mm,0,0,0">
                  <w:txbxContent>
                    <w:p w14:paraId="3F085BED" w14:textId="77777777" w:rsidR="00E74D2A" w:rsidRPr="003F2623" w:rsidRDefault="00E74D2A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Datasettoppløsning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671EEBC" w14:textId="77777777" w:rsidR="00675DF4" w:rsidRDefault="00210D6F" w:rsidP="00B44724">
      <w:pPr>
        <w:pStyle w:val="anormal2"/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</w:pPr>
      <w:r w:rsidRPr="00146B33"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  <w:t xml:space="preserve"> </w:t>
      </w:r>
      <w:r w:rsidR="006476AC" w:rsidRPr="00411BC9"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  <w:t>Datasettoppløsning</w:t>
      </w:r>
    </w:p>
    <w:p w14:paraId="0BE09936" w14:textId="77777777" w:rsidR="00B44724" w:rsidRPr="00B44724" w:rsidRDefault="00B44724" w:rsidP="00B44724">
      <w:pPr>
        <w:pStyle w:val="anormal2"/>
        <w:rPr>
          <w:rStyle w:val="Sidetall"/>
          <w:rFonts w:asciiTheme="minorHAnsi" w:hAnsiTheme="minorHAnsi"/>
          <w:b/>
          <w:smallCaps/>
          <w:color w:val="FFFFFF" w:themeColor="background1"/>
          <w:sz w:val="12"/>
          <w:szCs w:val="12"/>
        </w:rPr>
      </w:pPr>
    </w:p>
    <w:p w14:paraId="05BCEA3E" w14:textId="6812C9B0" w:rsidR="00B13E96" w:rsidRPr="00AE168F" w:rsidRDefault="00634A2E" w:rsidP="00634A2E">
      <w:pPr>
        <w:pStyle w:val="anormal2"/>
        <w:outlineLvl w:val="0"/>
        <w:rPr>
          <w:rFonts w:asciiTheme="minorHAnsi" w:hAnsiTheme="minorHAnsi"/>
          <w:sz w:val="22"/>
          <w:szCs w:val="22"/>
        </w:rPr>
      </w:pPr>
      <w:r w:rsidRPr="00634A2E">
        <w:rPr>
          <w:rFonts w:asciiTheme="minorHAnsi" w:hAnsiTheme="minorHAnsi"/>
          <w:b/>
          <w:sz w:val="22"/>
          <w:szCs w:val="22"/>
        </w:rPr>
        <w:t xml:space="preserve">Målestokktall: </w:t>
      </w:r>
      <w:r w:rsidR="00884581">
        <w:rPr>
          <w:rFonts w:asciiTheme="minorHAnsi" w:hAnsiTheme="minorHAnsi"/>
          <w:sz w:val="22"/>
          <w:szCs w:val="22"/>
        </w:rPr>
        <w:t>1:1 000</w:t>
      </w:r>
      <w:r w:rsidR="00B13E96">
        <w:rPr>
          <w:rFonts w:asciiTheme="minorHAnsi" w:hAnsiTheme="minorHAnsi"/>
          <w:sz w:val="22"/>
          <w:szCs w:val="22"/>
        </w:rPr>
        <w:t> </w:t>
      </w:r>
      <w:r w:rsidR="00884581">
        <w:rPr>
          <w:rFonts w:asciiTheme="minorHAnsi" w:hAnsiTheme="minorHAnsi"/>
          <w:sz w:val="22"/>
          <w:szCs w:val="22"/>
        </w:rPr>
        <w:t>000</w:t>
      </w:r>
    </w:p>
    <w:p w14:paraId="5553F8D9" w14:textId="77777777" w:rsidR="00ED0AE3" w:rsidRPr="00634A2E" w:rsidRDefault="004E6BDC" w:rsidP="00BD6424">
      <w:pPr>
        <w:pStyle w:val="anormal2"/>
        <w:outlineLvl w:val="0"/>
        <w:rPr>
          <w:rStyle w:val="Sidetall"/>
          <w:rFonts w:asciiTheme="minorHAnsi" w:hAnsiTheme="minorHAns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3C0D00" wp14:editId="36CB910B">
                <wp:simplePos x="0" y="0"/>
                <wp:positionH relativeFrom="column">
                  <wp:posOffset>1270</wp:posOffset>
                </wp:positionH>
                <wp:positionV relativeFrom="line">
                  <wp:posOffset>210185</wp:posOffset>
                </wp:positionV>
                <wp:extent cx="3013075" cy="198120"/>
                <wp:effectExtent l="8255" t="13335" r="7620" b="762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6E9E" w14:textId="77777777" w:rsidR="00E74D2A" w:rsidRPr="003F2623" w:rsidRDefault="00E74D2A" w:rsidP="00B966E7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Utstrekningsinformasjon</w:t>
                            </w:r>
                          </w:p>
                          <w:p w14:paraId="04C96A82" w14:textId="77777777" w:rsidR="00E74D2A" w:rsidRPr="00B966E7" w:rsidRDefault="00E74D2A" w:rsidP="00B966E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C0D00" id="Text Box 23" o:spid="_x0000_s1030" type="#_x0000_t202" style="position:absolute;margin-left:.1pt;margin-top:16.55pt;width:237.25pt;height:15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" fillcolor="#3c8c1e" strokecolor="white [3212]" strokeweight="0">
                <v:textbox inset="1mm,0,0,0">
                  <w:txbxContent>
                    <w:p w14:paraId="393D6E9E" w14:textId="77777777" w:rsidR="00E74D2A" w:rsidRPr="003F2623" w:rsidRDefault="00E74D2A" w:rsidP="00B966E7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Utstrekningsinformasjon</w:t>
                      </w:r>
                    </w:p>
                    <w:p w14:paraId="04C96A82" w14:textId="77777777" w:rsidR="00E74D2A" w:rsidRPr="00B966E7" w:rsidRDefault="00E74D2A" w:rsidP="00B966E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17E77A6" w14:textId="77777777" w:rsidR="000F3494" w:rsidRPr="00BD6424" w:rsidRDefault="006476AC" w:rsidP="00BD6424">
      <w:pPr>
        <w:pStyle w:val="anormal2"/>
        <w:outlineLvl w:val="0"/>
        <w:rPr>
          <w:rStyle w:val="Sidetall"/>
          <w:rFonts w:asciiTheme="minorHAnsi" w:hAnsiTheme="minorHAnsi"/>
          <w:sz w:val="40"/>
          <w:szCs w:val="40"/>
        </w:rPr>
      </w:pPr>
      <w:r w:rsidRPr="00ED0AE3">
        <w:rPr>
          <w:rStyle w:val="Sidetall"/>
          <w:rFonts w:asciiTheme="minorHAnsi" w:hAnsiTheme="minorHAnsi"/>
          <w:b/>
          <w:smallCaps/>
          <w:color w:val="FFFFFF" w:themeColor="background1"/>
          <w:sz w:val="16"/>
          <w:szCs w:val="16"/>
        </w:rPr>
        <w:t>U</w:t>
      </w:r>
      <w:r w:rsidRPr="00411BC9"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  <w:t>tstrekningsinfo</w:t>
      </w:r>
    </w:p>
    <w:p w14:paraId="3BC0D47A" w14:textId="77777777" w:rsidR="00ED0AE3" w:rsidRPr="00B44724" w:rsidRDefault="00ED0AE3" w:rsidP="000F3494">
      <w:pPr>
        <w:pStyle w:val="normalfet"/>
        <w:outlineLvl w:val="0"/>
        <w:rPr>
          <w:rStyle w:val="Sidetall"/>
          <w:rFonts w:asciiTheme="minorHAnsi" w:hAnsiTheme="minorHAnsi"/>
          <w:sz w:val="12"/>
          <w:szCs w:val="12"/>
        </w:rPr>
      </w:pPr>
    </w:p>
    <w:p w14:paraId="6FA4167F" w14:textId="77777777" w:rsidR="00634A2E" w:rsidRPr="00634A2E" w:rsidRDefault="00634A2E" w:rsidP="00634A2E">
      <w:pPr>
        <w:pStyle w:val="normalfet"/>
        <w:rPr>
          <w:rStyle w:val="Sidetall"/>
          <w:rFonts w:asciiTheme="minorHAnsi" w:hAnsiTheme="minorHAnsi"/>
          <w:sz w:val="22"/>
          <w:szCs w:val="22"/>
        </w:rPr>
      </w:pPr>
      <w:r w:rsidRPr="00634A2E">
        <w:rPr>
          <w:rStyle w:val="Sidetall"/>
          <w:rFonts w:asciiTheme="minorHAnsi" w:hAnsiTheme="minorHAnsi"/>
          <w:sz w:val="22"/>
          <w:szCs w:val="22"/>
        </w:rPr>
        <w:t>Utstrekningsbeskrivelse</w:t>
      </w:r>
    </w:p>
    <w:p w14:paraId="04FFFF99" w14:textId="7C7DD9AE" w:rsidR="00634A2E" w:rsidRPr="00634A2E" w:rsidRDefault="00533F27" w:rsidP="00634A2E">
      <w:pPr>
        <w:pStyle w:val="normalfet"/>
        <w:rPr>
          <w:rStyle w:val="Sidetall"/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b w:val="0"/>
          <w:color w:val="000000"/>
          <w:sz w:val="22"/>
          <w:szCs w:val="22"/>
          <w:shd w:val="clear" w:color="auto" w:fill="FFFFFF"/>
        </w:rPr>
        <w:t>Fastlands-Norge</w:t>
      </w:r>
    </w:p>
    <w:p w14:paraId="050715CC" w14:textId="5CDE6914" w:rsidR="00634A2E" w:rsidRPr="00533F27" w:rsidRDefault="00634A2E" w:rsidP="00533F27">
      <w:pPr>
        <w:pStyle w:val="anormal2"/>
        <w:rPr>
          <w:rStyle w:val="Sidetall"/>
          <w:rFonts w:asciiTheme="minorHAnsi" w:hAnsiTheme="minorHAnsi"/>
          <w:b/>
          <w:color w:val="0D0D0D"/>
          <w:sz w:val="22"/>
          <w:szCs w:val="22"/>
        </w:rPr>
      </w:pPr>
    </w:p>
    <w:p w14:paraId="7BDBE934" w14:textId="77777777" w:rsidR="00675DF4" w:rsidRPr="00ED0AE3" w:rsidRDefault="004E6BDC" w:rsidP="00ED0AE3">
      <w:pPr>
        <w:pStyle w:val="anormal2"/>
        <w:outlineLvl w:val="0"/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8816E2" wp14:editId="11E2A54F">
                <wp:simplePos x="0" y="0"/>
                <wp:positionH relativeFrom="column">
                  <wp:align>left</wp:align>
                </wp:positionH>
                <wp:positionV relativeFrom="line">
                  <wp:posOffset>27940</wp:posOffset>
                </wp:positionV>
                <wp:extent cx="3013075" cy="198120"/>
                <wp:effectExtent l="6985" t="12065" r="8890" b="889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D821A" w14:textId="77777777" w:rsidR="00E74D2A" w:rsidRPr="003F2623" w:rsidRDefault="00E74D2A" w:rsidP="00861395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Kilder og </w:t>
                            </w:r>
                            <w:bookmarkStart w:id="5" w:name="KilderMetode"/>
                            <w:bookmarkEnd w:id="5"/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metode</w:t>
                            </w:r>
                          </w:p>
                          <w:p w14:paraId="34B5031A" w14:textId="77777777" w:rsidR="00E74D2A" w:rsidRPr="00861395" w:rsidRDefault="00E74D2A" w:rsidP="008613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816E2" id="Text Box 24" o:spid="_x0000_s1031" type="#_x0000_t202" style="position:absolute;margin-left:0;margin-top:2.2pt;width:237.25pt;height:15.6pt;z-index:251658245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" fillcolor="#3c8c1e" strokecolor="white [3212]" strokeweight="0">
                <v:textbox inset="1mm,0,0,0">
                  <w:txbxContent>
                    <w:p w14:paraId="4A3D821A" w14:textId="77777777" w:rsidR="00E74D2A" w:rsidRPr="003F2623" w:rsidRDefault="00E74D2A" w:rsidP="00861395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Kilder og </w:t>
                      </w:r>
                      <w:bookmarkStart w:id="6" w:name="KilderMetode"/>
                      <w:bookmarkEnd w:id="6"/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metode</w:t>
                      </w:r>
                    </w:p>
                    <w:p w14:paraId="34B5031A" w14:textId="77777777" w:rsidR="00E74D2A" w:rsidRPr="00861395" w:rsidRDefault="00E74D2A" w:rsidP="008613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6476AC" w:rsidRPr="00411BC9"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  <w:t>Kilder og metode</w:t>
      </w:r>
    </w:p>
    <w:p w14:paraId="3E8E75A3" w14:textId="77777777" w:rsidR="00ED0AE3" w:rsidRPr="00ED0AE3" w:rsidRDefault="00ED0AE3" w:rsidP="00BD6424">
      <w:pPr>
        <w:pStyle w:val="anormal"/>
        <w:rPr>
          <w:rStyle w:val="Sidetall"/>
          <w:sz w:val="16"/>
          <w:szCs w:val="16"/>
        </w:rPr>
      </w:pPr>
    </w:p>
    <w:p w14:paraId="7A43D0E4" w14:textId="1BD7D22B" w:rsidR="00634A2E" w:rsidRPr="0037406D" w:rsidRDefault="003024C6" w:rsidP="00BD6424">
      <w:pPr>
        <w:pStyle w:val="anormal"/>
        <w:rPr>
          <w:rStyle w:val="Sidetall"/>
        </w:rPr>
      </w:pPr>
      <w:r>
        <w:rPr>
          <w:rStyle w:val="Sidetall"/>
        </w:rPr>
        <w:t xml:space="preserve">Generaliserte data fra </w:t>
      </w:r>
      <w:hyperlink r:id="rId13" w:history="1">
        <w:r w:rsidR="00352DCF" w:rsidRPr="009D7302">
          <w:rPr>
            <w:rStyle w:val="Hyperkobling"/>
          </w:rPr>
          <w:t>Stemmekretser</w:t>
        </w:r>
      </w:hyperlink>
      <w:r w:rsidR="00352DCF">
        <w:rPr>
          <w:rStyle w:val="Sidetall"/>
        </w:rPr>
        <w:t xml:space="preserve">, </w:t>
      </w:r>
      <w:hyperlink r:id="rId14" w:history="1">
        <w:r w:rsidR="00352DCF" w:rsidRPr="002C3E53">
          <w:rPr>
            <w:rStyle w:val="Hyperkobling"/>
          </w:rPr>
          <w:t>Administrative enheter kommuner</w:t>
        </w:r>
      </w:hyperlink>
      <w:r w:rsidR="00352DCF">
        <w:rPr>
          <w:rStyle w:val="Sidetall"/>
        </w:rPr>
        <w:t xml:space="preserve"> og </w:t>
      </w:r>
      <w:hyperlink r:id="rId15" w:history="1">
        <w:r w:rsidR="00352DCF" w:rsidRPr="00152AA2">
          <w:rPr>
            <w:rStyle w:val="Hyperkobling"/>
          </w:rPr>
          <w:t>Administrative enheter fylker</w:t>
        </w:r>
      </w:hyperlink>
      <w:r w:rsidR="00400861">
        <w:rPr>
          <w:rStyle w:val="Sidetall"/>
        </w:rPr>
        <w:t xml:space="preserve">, samt arealdekkeflate fra </w:t>
      </w:r>
      <w:hyperlink r:id="rId16" w:history="1">
        <w:r w:rsidR="00400861" w:rsidRPr="00A63DF0">
          <w:rPr>
            <w:rStyle w:val="Hyperkobling"/>
          </w:rPr>
          <w:t>N1000</w:t>
        </w:r>
      </w:hyperlink>
      <w:r w:rsidR="00400861">
        <w:rPr>
          <w:rStyle w:val="Sidetall"/>
        </w:rPr>
        <w:t>.</w:t>
      </w:r>
      <w:r w:rsidR="00152AA2">
        <w:rPr>
          <w:rStyle w:val="Sidetall"/>
        </w:rPr>
        <w:t xml:space="preserve"> Kobling mot kommune- og fylkesnummer gjeldende fra 01.01.2024.</w:t>
      </w:r>
    </w:p>
    <w:p w14:paraId="1E0B89AC" w14:textId="77777777" w:rsidR="0077339B" w:rsidRPr="0037406D" w:rsidRDefault="0077339B" w:rsidP="00BD6424">
      <w:pPr>
        <w:pStyle w:val="anormal"/>
        <w:rPr>
          <w:rStyle w:val="Sidetall"/>
          <w:sz w:val="14"/>
          <w:szCs w:val="14"/>
        </w:rPr>
      </w:pPr>
    </w:p>
    <w:p w14:paraId="3BAD48ED" w14:textId="77777777" w:rsidR="00B44724" w:rsidRPr="00B44724" w:rsidRDefault="00B44724" w:rsidP="00BD6424">
      <w:pPr>
        <w:pStyle w:val="anormal"/>
        <w:rPr>
          <w:rStyle w:val="Sidetall"/>
          <w:sz w:val="12"/>
          <w:szCs w:val="12"/>
        </w:rPr>
      </w:pPr>
    </w:p>
    <w:p w14:paraId="01D383D8" w14:textId="77777777" w:rsidR="00BA2BCC" w:rsidRPr="00BA2BCC" w:rsidRDefault="004E6BDC" w:rsidP="00BD6424">
      <w:pPr>
        <w:pStyle w:val="anormal"/>
        <w:rPr>
          <w:rStyle w:val="Sidetal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EC8CEF" wp14:editId="13E7805F">
                <wp:simplePos x="0" y="0"/>
                <wp:positionH relativeFrom="column">
                  <wp:posOffset>-18415</wp:posOffset>
                </wp:positionH>
                <wp:positionV relativeFrom="line">
                  <wp:posOffset>49530</wp:posOffset>
                </wp:positionV>
                <wp:extent cx="3013075" cy="198120"/>
                <wp:effectExtent l="5080" t="5715" r="10795" b="571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5BDE" w14:textId="77777777" w:rsidR="00E74D2A" w:rsidRPr="003F2623" w:rsidRDefault="00E74D2A" w:rsidP="00861395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Ajourføring og oppdatering</w:t>
                            </w:r>
                          </w:p>
                          <w:p w14:paraId="53AF2C96" w14:textId="77777777" w:rsidR="00E74D2A" w:rsidRPr="00861395" w:rsidRDefault="00E74D2A" w:rsidP="008613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8CEF" id="Text Box 25" o:spid="_x0000_s1032" type="#_x0000_t202" style="position:absolute;margin-left:-1.45pt;margin-top:3.9pt;width:237.25pt;height:15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" fillcolor="#3c8c1e" strokecolor="white [3212]" strokeweight="0">
                <v:textbox inset="1mm,0,0,0">
                  <w:txbxContent>
                    <w:p w14:paraId="2C765BDE" w14:textId="77777777" w:rsidR="00E74D2A" w:rsidRPr="003F2623" w:rsidRDefault="00E74D2A" w:rsidP="00861395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Ajourføring og oppdatering</w:t>
                      </w:r>
                    </w:p>
                    <w:p w14:paraId="53AF2C96" w14:textId="77777777" w:rsidR="00E74D2A" w:rsidRPr="00861395" w:rsidRDefault="00E74D2A" w:rsidP="008613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2A759D7B" w14:textId="77777777" w:rsidR="001E0136" w:rsidRDefault="001E0136" w:rsidP="00BD6424">
      <w:pPr>
        <w:pStyle w:val="anormal"/>
        <w:rPr>
          <w:rStyle w:val="Sidetall"/>
        </w:rPr>
      </w:pPr>
    </w:p>
    <w:p w14:paraId="6869AA9C" w14:textId="4F0D2453" w:rsidR="00634A2E" w:rsidRPr="00634A2E" w:rsidRDefault="004A0B9F" w:rsidP="00634A2E">
      <w:pPr>
        <w:pStyle w:val="anormal"/>
      </w:pPr>
      <w:r>
        <w:rPr>
          <w:rStyle w:val="Sidetall"/>
        </w:rPr>
        <w:t>Ved behov</w:t>
      </w:r>
    </w:p>
    <w:p w14:paraId="38C321AD" w14:textId="77777777" w:rsidR="00634A2E" w:rsidRPr="00634A2E" w:rsidRDefault="00634A2E" w:rsidP="00634A2E">
      <w:pPr>
        <w:pStyle w:val="anormal"/>
        <w:rPr>
          <w:sz w:val="16"/>
          <w:szCs w:val="16"/>
        </w:rPr>
      </w:pPr>
      <w:r w:rsidRPr="00634A2E">
        <w:t xml:space="preserve"> </w:t>
      </w:r>
    </w:p>
    <w:p w14:paraId="30EFBF1E" w14:textId="77777777" w:rsidR="00634A2E" w:rsidRPr="00634A2E" w:rsidRDefault="00634A2E" w:rsidP="00634A2E">
      <w:pPr>
        <w:pStyle w:val="anormal"/>
        <w:rPr>
          <w:b/>
        </w:rPr>
      </w:pPr>
      <w:r w:rsidRPr="00634A2E">
        <w:rPr>
          <w:b/>
        </w:rPr>
        <w:t>Status</w:t>
      </w:r>
    </w:p>
    <w:p w14:paraId="7883B07F" w14:textId="2CAC4BC8" w:rsidR="00634A2E" w:rsidRPr="00634A2E" w:rsidRDefault="00F74768" w:rsidP="00634A2E">
      <w:pPr>
        <w:pStyle w:val="anormal"/>
      </w:pPr>
      <w:r>
        <w:t>Gyldig</w:t>
      </w:r>
    </w:p>
    <w:p w14:paraId="6F16E6BA" w14:textId="77777777" w:rsidR="006F19E6" w:rsidRPr="00B44724" w:rsidRDefault="006F19E6" w:rsidP="00954617">
      <w:pPr>
        <w:pStyle w:val="anormal2"/>
        <w:rPr>
          <w:rStyle w:val="Sidetall"/>
          <w:rFonts w:asciiTheme="minorHAnsi" w:hAnsiTheme="minorHAnsi"/>
          <w:sz w:val="24"/>
          <w:szCs w:val="24"/>
        </w:rPr>
      </w:pPr>
    </w:p>
    <w:p w14:paraId="5C9E71AB" w14:textId="77777777" w:rsidR="00954617" w:rsidRPr="00183B00" w:rsidRDefault="004E6BDC" w:rsidP="00954617">
      <w:pPr>
        <w:pStyle w:val="anormal2"/>
        <w:rPr>
          <w:rStyle w:val="Sidetall"/>
          <w:rFonts w:asciiTheme="minorHAnsi" w:hAnsiTheme="minorHAnsi"/>
          <w:szCs w:val="2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34844B" wp14:editId="00C40B8A">
                <wp:simplePos x="0" y="0"/>
                <wp:positionH relativeFrom="column">
                  <wp:align>left</wp:align>
                </wp:positionH>
                <wp:positionV relativeFrom="line">
                  <wp:posOffset>25400</wp:posOffset>
                </wp:positionV>
                <wp:extent cx="3013075" cy="198120"/>
                <wp:effectExtent l="13970" t="8255" r="11430" b="1270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9655" w14:textId="77777777" w:rsidR="00E74D2A" w:rsidRPr="003F2623" w:rsidRDefault="00E74D2A" w:rsidP="00861395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Leveran</w:t>
                            </w:r>
                            <w:bookmarkStart w:id="7" w:name="Leveransebeskrivelse"/>
                            <w:bookmarkEnd w:id="7"/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sebeskrivelse</w:t>
                            </w:r>
                          </w:p>
                          <w:p w14:paraId="0696049D" w14:textId="77777777" w:rsidR="00E74D2A" w:rsidRPr="00861395" w:rsidRDefault="00E74D2A" w:rsidP="008613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844B" id="Text Box 26" o:spid="_x0000_s1033" type="#_x0000_t202" style="position:absolute;margin-left:0;margin-top:2pt;width:237.25pt;height:15.6pt;z-index:251658247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" fillcolor="#3c8c1e" strokecolor="white [3212]" strokeweight="0">
                <v:textbox inset="1mm,0,0,0">
                  <w:txbxContent>
                    <w:p w14:paraId="14EA9655" w14:textId="77777777" w:rsidR="00E74D2A" w:rsidRPr="003F2623" w:rsidRDefault="00E74D2A" w:rsidP="00861395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Leveran</w:t>
                      </w:r>
                      <w:bookmarkStart w:id="8" w:name="Leveransebeskrivelse"/>
                      <w:bookmarkEnd w:id="8"/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sebeskrivelse</w:t>
                      </w:r>
                    </w:p>
                    <w:p w14:paraId="0696049D" w14:textId="77777777" w:rsidR="00E74D2A" w:rsidRPr="00861395" w:rsidRDefault="00E74D2A" w:rsidP="008613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57B8FF4" w14:textId="77777777" w:rsidR="00954617" w:rsidRPr="00BD6424" w:rsidRDefault="00954617" w:rsidP="00BD6424">
      <w:pPr>
        <w:pStyle w:val="anormal2"/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</w:pPr>
      <w:r>
        <w:rPr>
          <w:rStyle w:val="Sidetall"/>
          <w:rFonts w:asciiTheme="minorHAnsi" w:hAnsiTheme="minorHAnsi"/>
          <w:smallCaps/>
          <w:sz w:val="24"/>
          <w:szCs w:val="22"/>
        </w:rPr>
        <w:t xml:space="preserve"> </w:t>
      </w:r>
      <w:r w:rsidR="006F19E6"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  <w:t>Leveransebesk</w:t>
      </w:r>
    </w:p>
    <w:p w14:paraId="304E4D85" w14:textId="0DEBADF6" w:rsidR="00634A2E" w:rsidRPr="00634A2E" w:rsidRDefault="00634A2E" w:rsidP="00634A2E">
      <w:pPr>
        <w:pStyle w:val="anormal2"/>
        <w:rPr>
          <w:rFonts w:asciiTheme="minorHAnsi" w:hAnsiTheme="minorHAnsi"/>
          <w:b/>
          <w:sz w:val="22"/>
          <w:szCs w:val="22"/>
        </w:rPr>
      </w:pPr>
      <w:r w:rsidRPr="00634A2E">
        <w:rPr>
          <w:rFonts w:asciiTheme="minorHAnsi" w:hAnsiTheme="minorHAnsi"/>
          <w:b/>
          <w:sz w:val="22"/>
          <w:szCs w:val="22"/>
        </w:rPr>
        <w:t>Format</w:t>
      </w:r>
    </w:p>
    <w:p w14:paraId="4700C4E7" w14:textId="02B4D2D9" w:rsidR="00634A2E" w:rsidRPr="00634A2E" w:rsidRDefault="00CF19DE" w:rsidP="00634A2E">
      <w:pPr>
        <w:pStyle w:val="anormal2"/>
        <w:numPr>
          <w:ilvl w:val="0"/>
          <w:numId w:val="3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GeoJSON</w:t>
      </w:r>
    </w:p>
    <w:p w14:paraId="038EA6BE" w14:textId="77777777" w:rsidR="00634A2E" w:rsidRPr="00634A2E" w:rsidRDefault="00634A2E" w:rsidP="00634A2E">
      <w:pPr>
        <w:pStyle w:val="anormal2"/>
        <w:rPr>
          <w:rFonts w:asciiTheme="minorHAnsi" w:hAnsiTheme="minorHAnsi"/>
          <w:sz w:val="16"/>
          <w:szCs w:val="16"/>
        </w:rPr>
      </w:pPr>
    </w:p>
    <w:p w14:paraId="129F6BD1" w14:textId="7B1CBFF1" w:rsidR="00634A2E" w:rsidRPr="00634A2E" w:rsidRDefault="008E6A21" w:rsidP="00634A2E">
      <w:pPr>
        <w:pStyle w:val="anormal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Datasettp</w:t>
      </w:r>
      <w:r w:rsidR="00634A2E" w:rsidRPr="00634A2E">
        <w:rPr>
          <w:rFonts w:asciiTheme="minorHAnsi" w:hAnsiTheme="minorHAnsi"/>
          <w:b/>
          <w:sz w:val="22"/>
          <w:szCs w:val="22"/>
        </w:rPr>
        <w:t>rojeksjon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</w:tblGrid>
      <w:tr w:rsidR="00634A2E" w:rsidRPr="00634A2E" w14:paraId="2A1328CE" w14:textId="77777777" w:rsidTr="00634A2E">
        <w:trPr>
          <w:trHeight w:val="119"/>
        </w:trPr>
        <w:tc>
          <w:tcPr>
            <w:tcW w:w="4751" w:type="dxa"/>
          </w:tcPr>
          <w:p w14:paraId="08F7EB86" w14:textId="5BF7E925" w:rsidR="00634A2E" w:rsidRPr="00634A2E" w:rsidRDefault="008E6A21" w:rsidP="00634A2E">
            <w:pPr>
              <w:pStyle w:val="anormal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WGS 84 (EPSG:</w:t>
            </w:r>
            <w:r w:rsidR="0038027B">
              <w:rPr>
                <w:rFonts w:asciiTheme="minorHAnsi" w:hAnsiTheme="minorHAnsi"/>
                <w:sz w:val="22"/>
                <w:szCs w:val="22"/>
              </w:rPr>
              <w:t>4326)</w:t>
            </w:r>
            <w:r w:rsidR="00634A2E" w:rsidRPr="00634A2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3C11385C" w14:textId="77777777" w:rsidR="00634A2E" w:rsidRPr="00634A2E" w:rsidRDefault="00634A2E" w:rsidP="00634A2E">
      <w:pPr>
        <w:pStyle w:val="anormal2"/>
        <w:rPr>
          <w:rFonts w:asciiTheme="minorHAnsi" w:hAnsiTheme="minorHAnsi"/>
          <w:sz w:val="16"/>
          <w:szCs w:val="16"/>
        </w:rPr>
      </w:pPr>
    </w:p>
    <w:p w14:paraId="7BABECDF" w14:textId="77777777" w:rsidR="00634A2E" w:rsidRPr="00634A2E" w:rsidRDefault="00634A2E" w:rsidP="00634A2E">
      <w:pPr>
        <w:pStyle w:val="anormal2"/>
        <w:rPr>
          <w:rFonts w:asciiTheme="minorHAnsi" w:hAnsiTheme="minorHAnsi"/>
          <w:b/>
          <w:sz w:val="22"/>
          <w:szCs w:val="22"/>
        </w:rPr>
      </w:pPr>
      <w:r w:rsidRPr="00634A2E">
        <w:rPr>
          <w:rFonts w:asciiTheme="minorHAnsi" w:hAnsiTheme="minorHAnsi"/>
          <w:b/>
          <w:sz w:val="22"/>
          <w:szCs w:val="22"/>
        </w:rPr>
        <w:t>Tilgangsrestriksjoner</w:t>
      </w:r>
    </w:p>
    <w:p w14:paraId="0DAB23D8" w14:textId="5D86C5BB" w:rsidR="00634A2E" w:rsidRPr="00634A2E" w:rsidRDefault="00245F30" w:rsidP="00634A2E">
      <w:pPr>
        <w:pStyle w:val="anorma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Ingen begrensninger. Åpen lisens: </w:t>
      </w:r>
      <w:hyperlink r:id="rId17" w:history="1">
        <w:r w:rsidR="00F510F2" w:rsidRPr="00D6538D">
          <w:rPr>
            <w:rStyle w:val="Hyperkobling"/>
            <w:rFonts w:asciiTheme="minorHAnsi" w:hAnsiTheme="minorHAnsi"/>
            <w:sz w:val="22"/>
            <w:szCs w:val="22"/>
          </w:rPr>
          <w:t>CC</w:t>
        </w:r>
        <w:r w:rsidR="00D6538D" w:rsidRPr="00D6538D">
          <w:rPr>
            <w:rStyle w:val="Hyperkobling"/>
            <w:rFonts w:asciiTheme="minorHAnsi" w:hAnsiTheme="minorHAnsi"/>
            <w:sz w:val="22"/>
            <w:szCs w:val="22"/>
          </w:rPr>
          <w:t xml:space="preserve"> </w:t>
        </w:r>
        <w:r w:rsidR="00F510F2" w:rsidRPr="00D6538D">
          <w:rPr>
            <w:rStyle w:val="Hyperkobling"/>
            <w:rFonts w:asciiTheme="minorHAnsi" w:hAnsiTheme="minorHAnsi"/>
            <w:sz w:val="22"/>
            <w:szCs w:val="22"/>
          </w:rPr>
          <w:t>BY 4.0</w:t>
        </w:r>
      </w:hyperlink>
    </w:p>
    <w:p w14:paraId="798AE09E" w14:textId="77777777" w:rsidR="00634A2E" w:rsidRPr="00634A2E" w:rsidRDefault="00634A2E" w:rsidP="00634A2E">
      <w:pPr>
        <w:pStyle w:val="anormal2"/>
        <w:rPr>
          <w:rFonts w:asciiTheme="minorHAnsi" w:hAnsiTheme="minorHAnsi"/>
          <w:sz w:val="16"/>
          <w:szCs w:val="16"/>
        </w:rPr>
      </w:pPr>
    </w:p>
    <w:p w14:paraId="5FD814B8" w14:textId="77777777" w:rsidR="00634A2E" w:rsidRPr="00634A2E" w:rsidRDefault="00634A2E" w:rsidP="00634A2E">
      <w:pPr>
        <w:pStyle w:val="anormal2"/>
        <w:rPr>
          <w:rFonts w:asciiTheme="minorHAnsi" w:hAnsiTheme="minorHAnsi"/>
          <w:b/>
          <w:sz w:val="22"/>
          <w:szCs w:val="22"/>
        </w:rPr>
      </w:pPr>
      <w:r w:rsidRPr="04693F9F">
        <w:rPr>
          <w:rFonts w:asciiTheme="minorHAnsi" w:hAnsiTheme="minorHAnsi"/>
          <w:b/>
          <w:bCs/>
          <w:sz w:val="22"/>
          <w:szCs w:val="22"/>
        </w:rPr>
        <w:t>Tjeneste</w:t>
      </w:r>
    </w:p>
    <w:p w14:paraId="1F58834E" w14:textId="2F8B0DB5" w:rsidR="006F19E6" w:rsidRPr="00B44724" w:rsidRDefault="006F19E6" w:rsidP="04693F9F">
      <w:pPr>
        <w:pStyle w:val="anormal2"/>
        <w:rPr>
          <w:rFonts w:asciiTheme="minorHAnsi" w:hAnsiTheme="minorHAnsi"/>
          <w:b/>
          <w:bCs/>
          <w:sz w:val="22"/>
          <w:szCs w:val="22"/>
        </w:rPr>
      </w:pPr>
    </w:p>
    <w:p w14:paraId="33949C0B" w14:textId="77777777" w:rsidR="002C7317" w:rsidRDefault="3D1E8EFC" w:rsidP="04693F9F">
      <w:pPr>
        <w:pStyle w:val="anormal2"/>
        <w:rPr>
          <w:rFonts w:asciiTheme="minorHAnsi" w:hAnsiTheme="minorHAnsi"/>
          <w:sz w:val="22"/>
          <w:szCs w:val="22"/>
        </w:rPr>
      </w:pPr>
      <w:r w:rsidRPr="04693F9F">
        <w:rPr>
          <w:rFonts w:asciiTheme="minorHAnsi" w:hAnsiTheme="minorHAnsi"/>
          <w:sz w:val="22"/>
          <w:szCs w:val="22"/>
        </w:rPr>
        <w:t>Tjeneste link:</w:t>
      </w:r>
    </w:p>
    <w:p w14:paraId="2040E2B0" w14:textId="1BFC27EE" w:rsidR="006F19E6" w:rsidRPr="002C7317" w:rsidRDefault="3D1E8EFC" w:rsidP="04693F9F">
      <w:pPr>
        <w:pStyle w:val="anormal2"/>
        <w:rPr>
          <w:sz w:val="24"/>
          <w:szCs w:val="24"/>
        </w:rPr>
      </w:pPr>
      <w:r w:rsidRPr="002C7317">
        <w:rPr>
          <w:rFonts w:asciiTheme="minorHAnsi" w:hAnsiTheme="minorHAnsi"/>
          <w:sz w:val="24"/>
          <w:szCs w:val="24"/>
        </w:rPr>
        <w:t xml:space="preserve"> </w:t>
      </w:r>
      <w:hyperlink r:id="rId18" w:history="1">
        <w:r w:rsidR="002C7317" w:rsidRPr="002C7317">
          <w:rPr>
            <w:rStyle w:val="Hyperkobling"/>
            <w:sz w:val="24"/>
            <w:szCs w:val="24"/>
          </w:rPr>
          <w:t>https://ogcapi-stemmekretser.kartverket.no/</w:t>
        </w:r>
      </w:hyperlink>
    </w:p>
    <w:p w14:paraId="0DA8F2D7" w14:textId="77777777" w:rsidR="002C7317" w:rsidRPr="00B44724" w:rsidRDefault="002C7317" w:rsidP="04693F9F">
      <w:pPr>
        <w:pStyle w:val="anormal2"/>
        <w:rPr>
          <w:rFonts w:asciiTheme="minorHAnsi" w:hAnsiTheme="minorHAnsi"/>
          <w:sz w:val="22"/>
          <w:szCs w:val="22"/>
        </w:rPr>
      </w:pPr>
    </w:p>
    <w:p w14:paraId="636EAE37" w14:textId="6FA8AD95" w:rsidR="006F19E6" w:rsidRPr="00B44724" w:rsidRDefault="006F19E6" w:rsidP="04693F9F">
      <w:pPr>
        <w:pStyle w:val="anormal2"/>
        <w:rPr>
          <w:rFonts w:asciiTheme="minorHAnsi" w:hAnsiTheme="minorHAnsi"/>
          <w:b/>
          <w:bCs/>
          <w:sz w:val="22"/>
          <w:szCs w:val="22"/>
        </w:rPr>
      </w:pPr>
    </w:p>
    <w:p w14:paraId="2C23B211" w14:textId="03F03052" w:rsidR="006F19E6" w:rsidRPr="00B44724" w:rsidRDefault="61E7D5EF" w:rsidP="04693F9F">
      <w:pPr>
        <w:pStyle w:val="anormal2"/>
        <w:spacing w:line="259" w:lineRule="auto"/>
        <w:rPr>
          <w:rFonts w:asciiTheme="minorHAnsi" w:hAnsiTheme="minorHAnsi"/>
          <w:sz w:val="22"/>
          <w:szCs w:val="22"/>
        </w:rPr>
      </w:pPr>
      <w:r w:rsidRPr="04693F9F">
        <w:rPr>
          <w:rFonts w:asciiTheme="minorHAnsi" w:hAnsiTheme="minorHAnsi"/>
          <w:sz w:val="22"/>
          <w:szCs w:val="22"/>
        </w:rPr>
        <w:t>Dataene er tilgjengelig</w:t>
      </w:r>
      <w:r w:rsidR="55E8F176" w:rsidRPr="04693F9F">
        <w:rPr>
          <w:rFonts w:asciiTheme="minorHAnsi" w:hAnsiTheme="minorHAnsi"/>
          <w:sz w:val="22"/>
          <w:szCs w:val="22"/>
        </w:rPr>
        <w:t>e</w:t>
      </w:r>
      <w:r w:rsidRPr="04693F9F">
        <w:rPr>
          <w:rFonts w:asciiTheme="minorHAnsi" w:hAnsiTheme="minorHAnsi"/>
          <w:sz w:val="22"/>
          <w:szCs w:val="22"/>
        </w:rPr>
        <w:t xml:space="preserve"> gjennom en </w:t>
      </w:r>
      <w:hyperlink r:id="rId19">
        <w:r w:rsidRPr="04693F9F">
          <w:rPr>
            <w:rStyle w:val="Hyperkobling"/>
            <w:rFonts w:asciiTheme="minorHAnsi" w:hAnsiTheme="minorHAnsi"/>
            <w:sz w:val="22"/>
            <w:szCs w:val="22"/>
          </w:rPr>
          <w:t>OGC API Features</w:t>
        </w:r>
      </w:hyperlink>
      <w:r w:rsidRPr="04693F9F">
        <w:rPr>
          <w:rFonts w:asciiTheme="minorHAnsi" w:hAnsiTheme="minorHAnsi"/>
          <w:sz w:val="22"/>
          <w:szCs w:val="22"/>
        </w:rPr>
        <w:t xml:space="preserve"> tjeneste</w:t>
      </w:r>
      <w:r w:rsidR="3FC93C8B" w:rsidRPr="04693F9F">
        <w:rPr>
          <w:rFonts w:asciiTheme="minorHAnsi" w:hAnsiTheme="minorHAnsi"/>
          <w:sz w:val="22"/>
          <w:szCs w:val="22"/>
        </w:rPr>
        <w:t xml:space="preserve"> som GeoJ</w:t>
      </w:r>
      <w:r w:rsidR="3E583010" w:rsidRPr="04693F9F">
        <w:rPr>
          <w:rFonts w:asciiTheme="minorHAnsi" w:hAnsiTheme="minorHAnsi"/>
          <w:sz w:val="22"/>
          <w:szCs w:val="22"/>
        </w:rPr>
        <w:t>SON og HTML</w:t>
      </w:r>
      <w:r w:rsidR="3FC93C8B" w:rsidRPr="04693F9F">
        <w:rPr>
          <w:rFonts w:asciiTheme="minorHAnsi" w:hAnsiTheme="minorHAnsi"/>
          <w:sz w:val="22"/>
          <w:szCs w:val="22"/>
        </w:rPr>
        <w:t xml:space="preserve">. Gjennom </w:t>
      </w:r>
      <w:r w:rsidR="29F39D4F" w:rsidRPr="04693F9F">
        <w:rPr>
          <w:rFonts w:asciiTheme="minorHAnsi" w:hAnsiTheme="minorHAnsi"/>
          <w:sz w:val="22"/>
          <w:szCs w:val="22"/>
        </w:rPr>
        <w:lastRenderedPageBreak/>
        <w:t xml:space="preserve">tjenesten </w:t>
      </w:r>
      <w:r w:rsidR="3FC93C8B" w:rsidRPr="04693F9F">
        <w:rPr>
          <w:rFonts w:asciiTheme="minorHAnsi" w:hAnsiTheme="minorHAnsi"/>
          <w:sz w:val="22"/>
          <w:szCs w:val="22"/>
        </w:rPr>
        <w:t>er det mulig å blad gjennom, laste ned og filt</w:t>
      </w:r>
      <w:r w:rsidR="0AB71C63" w:rsidRPr="04693F9F">
        <w:rPr>
          <w:rFonts w:asciiTheme="minorHAnsi" w:hAnsiTheme="minorHAnsi"/>
          <w:sz w:val="22"/>
          <w:szCs w:val="22"/>
        </w:rPr>
        <w:t>r</w:t>
      </w:r>
      <w:r w:rsidR="3FC93C8B" w:rsidRPr="04693F9F">
        <w:rPr>
          <w:rFonts w:asciiTheme="minorHAnsi" w:hAnsiTheme="minorHAnsi"/>
          <w:sz w:val="22"/>
          <w:szCs w:val="22"/>
        </w:rPr>
        <w:t>ere dataene</w:t>
      </w:r>
      <w:r w:rsidR="692BCA34" w:rsidRPr="04693F9F">
        <w:rPr>
          <w:rFonts w:asciiTheme="minorHAnsi" w:hAnsiTheme="minorHAnsi"/>
          <w:sz w:val="22"/>
          <w:szCs w:val="22"/>
        </w:rPr>
        <w:t xml:space="preserve"> i en </w:t>
      </w:r>
      <w:r w:rsidR="5C4F87DA" w:rsidRPr="04693F9F">
        <w:rPr>
          <w:rFonts w:asciiTheme="minorHAnsi" w:hAnsiTheme="minorHAnsi"/>
          <w:sz w:val="22"/>
          <w:szCs w:val="22"/>
        </w:rPr>
        <w:t>brukervennlig</w:t>
      </w:r>
      <w:r w:rsidR="692BCA34" w:rsidRPr="04693F9F">
        <w:rPr>
          <w:rFonts w:asciiTheme="minorHAnsi" w:hAnsiTheme="minorHAnsi"/>
          <w:sz w:val="22"/>
          <w:szCs w:val="22"/>
        </w:rPr>
        <w:t xml:space="preserve"> html</w:t>
      </w:r>
      <w:r w:rsidR="0C30FC27" w:rsidRPr="04693F9F">
        <w:rPr>
          <w:rFonts w:asciiTheme="minorHAnsi" w:hAnsiTheme="minorHAnsi"/>
          <w:sz w:val="22"/>
          <w:szCs w:val="22"/>
        </w:rPr>
        <w:t>-</w:t>
      </w:r>
      <w:r w:rsidR="692BCA34" w:rsidRPr="04693F9F">
        <w:rPr>
          <w:rFonts w:asciiTheme="minorHAnsi" w:hAnsiTheme="minorHAnsi"/>
          <w:sz w:val="22"/>
          <w:szCs w:val="22"/>
        </w:rPr>
        <w:t>visning. Utvikler</w:t>
      </w:r>
      <w:r w:rsidR="4D93F4EC" w:rsidRPr="04693F9F">
        <w:rPr>
          <w:rFonts w:asciiTheme="minorHAnsi" w:hAnsiTheme="minorHAnsi"/>
          <w:sz w:val="22"/>
          <w:szCs w:val="22"/>
        </w:rPr>
        <w:t>e</w:t>
      </w:r>
      <w:r w:rsidR="692BCA34" w:rsidRPr="04693F9F">
        <w:rPr>
          <w:rFonts w:asciiTheme="minorHAnsi" w:hAnsiTheme="minorHAnsi"/>
          <w:sz w:val="22"/>
          <w:szCs w:val="22"/>
        </w:rPr>
        <w:t xml:space="preserve"> kan </w:t>
      </w:r>
      <w:r w:rsidR="1B7E1794" w:rsidRPr="04693F9F">
        <w:rPr>
          <w:rFonts w:asciiTheme="minorHAnsi" w:hAnsiTheme="minorHAnsi"/>
          <w:sz w:val="22"/>
          <w:szCs w:val="22"/>
        </w:rPr>
        <w:t xml:space="preserve">også </w:t>
      </w:r>
      <w:r w:rsidR="692BCA34" w:rsidRPr="04693F9F">
        <w:rPr>
          <w:rFonts w:asciiTheme="minorHAnsi" w:hAnsiTheme="minorHAnsi"/>
          <w:sz w:val="22"/>
          <w:szCs w:val="22"/>
        </w:rPr>
        <w:t>koble</w:t>
      </w:r>
      <w:r w:rsidR="4B1FD128" w:rsidRPr="04693F9F">
        <w:rPr>
          <w:rFonts w:asciiTheme="minorHAnsi" w:hAnsiTheme="minorHAnsi"/>
          <w:sz w:val="22"/>
          <w:szCs w:val="22"/>
        </w:rPr>
        <w:t xml:space="preserve"> seg </w:t>
      </w:r>
      <w:r w:rsidR="692BCA34" w:rsidRPr="04693F9F">
        <w:rPr>
          <w:rFonts w:asciiTheme="minorHAnsi" w:hAnsiTheme="minorHAnsi"/>
          <w:sz w:val="22"/>
          <w:szCs w:val="22"/>
        </w:rPr>
        <w:t>direkte til kilde rest api’et</w:t>
      </w:r>
      <w:r w:rsidR="5B87607C" w:rsidRPr="04693F9F">
        <w:rPr>
          <w:rFonts w:asciiTheme="minorHAnsi" w:hAnsiTheme="minorHAnsi"/>
          <w:sz w:val="22"/>
          <w:szCs w:val="22"/>
        </w:rPr>
        <w:t xml:space="preserve"> (som bruker </w:t>
      </w:r>
      <w:hyperlink r:id="rId20">
        <w:r w:rsidR="5B87607C" w:rsidRPr="04693F9F">
          <w:rPr>
            <w:rStyle w:val="Hyperkobling"/>
            <w:rFonts w:asciiTheme="minorHAnsi" w:hAnsiTheme="minorHAnsi"/>
            <w:sz w:val="22"/>
            <w:szCs w:val="22"/>
          </w:rPr>
          <w:t xml:space="preserve">Open API </w:t>
        </w:r>
        <w:r w:rsidR="60592DD7" w:rsidRPr="04693F9F">
          <w:rPr>
            <w:rStyle w:val="Hyperkobling"/>
            <w:rFonts w:asciiTheme="minorHAnsi" w:hAnsiTheme="minorHAnsi"/>
            <w:sz w:val="22"/>
            <w:szCs w:val="22"/>
          </w:rPr>
          <w:t>3</w:t>
        </w:r>
      </w:hyperlink>
      <w:r w:rsidR="5B87607C" w:rsidRPr="04693F9F">
        <w:rPr>
          <w:rFonts w:asciiTheme="minorHAnsi" w:hAnsiTheme="minorHAnsi"/>
          <w:sz w:val="22"/>
          <w:szCs w:val="22"/>
        </w:rPr>
        <w:t xml:space="preserve"> spesifikasjon</w:t>
      </w:r>
      <w:r w:rsidR="273D67B2" w:rsidRPr="04693F9F">
        <w:rPr>
          <w:rFonts w:asciiTheme="minorHAnsi" w:hAnsiTheme="minorHAnsi"/>
          <w:sz w:val="22"/>
          <w:szCs w:val="22"/>
        </w:rPr>
        <w:t>en</w:t>
      </w:r>
      <w:r w:rsidR="5B87607C" w:rsidRPr="04693F9F">
        <w:rPr>
          <w:rFonts w:asciiTheme="minorHAnsi" w:hAnsiTheme="minorHAnsi"/>
          <w:sz w:val="22"/>
          <w:szCs w:val="22"/>
        </w:rPr>
        <w:t>)</w:t>
      </w:r>
      <w:r w:rsidR="109200AE" w:rsidRPr="04693F9F">
        <w:rPr>
          <w:rFonts w:asciiTheme="minorHAnsi" w:hAnsiTheme="minorHAnsi"/>
          <w:sz w:val="22"/>
          <w:szCs w:val="22"/>
        </w:rPr>
        <w:t xml:space="preserve"> og teste ut all funksjonalitet gjennom en swagger ui.</w:t>
      </w:r>
    </w:p>
    <w:p w14:paraId="39BEABA0" w14:textId="03B8E0F7" w:rsidR="006F19E6" w:rsidRPr="00B44724" w:rsidRDefault="006F19E6" w:rsidP="04693F9F">
      <w:pPr>
        <w:pStyle w:val="anormal2"/>
        <w:spacing w:line="259" w:lineRule="auto"/>
        <w:rPr>
          <w:rFonts w:asciiTheme="minorHAnsi" w:hAnsiTheme="minorHAnsi"/>
          <w:sz w:val="22"/>
          <w:szCs w:val="22"/>
        </w:rPr>
      </w:pPr>
    </w:p>
    <w:p w14:paraId="62CAFB34" w14:textId="77777777" w:rsidR="00BD6424" w:rsidRDefault="004E6BDC" w:rsidP="006476AC">
      <w:pPr>
        <w:pStyle w:val="anormal2"/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BFB5BE2" wp14:editId="7500FA7D">
                <wp:simplePos x="0" y="0"/>
                <wp:positionH relativeFrom="column">
                  <wp:align>left</wp:align>
                </wp:positionH>
                <wp:positionV relativeFrom="line">
                  <wp:posOffset>49530</wp:posOffset>
                </wp:positionV>
                <wp:extent cx="3013075" cy="198120"/>
                <wp:effectExtent l="13970" t="8255" r="11430" b="1270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3326" w14:textId="77777777" w:rsidR="00E74D2A" w:rsidRPr="003F2623" w:rsidRDefault="00E74D2A" w:rsidP="00B966E7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Objekttypeliste (valgfritt)</w:t>
                            </w:r>
                          </w:p>
                          <w:p w14:paraId="644D0408" w14:textId="77777777" w:rsidR="00E74D2A" w:rsidRPr="00B966E7" w:rsidRDefault="00E74D2A" w:rsidP="00B966E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5BE2" id="Text Box 29" o:spid="_x0000_s1034" type="#_x0000_t202" style="position:absolute;margin-left:0;margin-top:3.9pt;width:237.25pt;height:15.6pt;z-index:25165825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" fillcolor="#3c8c1e" strokecolor="white [3212]" strokeweight="0">
                <v:textbox inset="1mm,0,0,0">
                  <w:txbxContent>
                    <w:p w14:paraId="428E3326" w14:textId="77777777" w:rsidR="00E74D2A" w:rsidRPr="003F2623" w:rsidRDefault="00E74D2A" w:rsidP="00B966E7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Objekttypeliste (valgfritt)</w:t>
                      </w:r>
                    </w:p>
                    <w:p w14:paraId="644D0408" w14:textId="77777777" w:rsidR="00E74D2A" w:rsidRPr="00B966E7" w:rsidRDefault="00E74D2A" w:rsidP="00B966E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2013F12E" w14:textId="77777777" w:rsidR="00954617" w:rsidRPr="006F19E6" w:rsidRDefault="00954617" w:rsidP="006476AC">
      <w:pPr>
        <w:pStyle w:val="anormal2"/>
        <w:rPr>
          <w:rStyle w:val="Sidetall"/>
          <w:rFonts w:asciiTheme="minorHAnsi" w:hAnsiTheme="minorHAnsi"/>
          <w:b/>
          <w:smallCaps/>
          <w:color w:val="FFFFFF" w:themeColor="background1"/>
          <w:sz w:val="24"/>
          <w:szCs w:val="22"/>
        </w:rPr>
      </w:pPr>
    </w:p>
    <w:p w14:paraId="23AB7C1A" w14:textId="5D5EDF8F" w:rsidR="001E0136" w:rsidRPr="00183B00" w:rsidRDefault="004E6BDC" w:rsidP="04693F9F">
      <w:pPr>
        <w:pStyle w:val="anormal2"/>
        <w:spacing w:line="259" w:lineRule="auto"/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968FDC" wp14:editId="4819CDE7">
                <wp:simplePos x="0" y="0"/>
                <wp:positionH relativeFrom="column">
                  <wp:align>center</wp:align>
                </wp:positionH>
                <wp:positionV relativeFrom="line">
                  <wp:posOffset>18415</wp:posOffset>
                </wp:positionV>
                <wp:extent cx="3013075" cy="198120"/>
                <wp:effectExtent l="6985" t="13335" r="8890" b="762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458BF" w14:textId="77777777" w:rsidR="00E74D2A" w:rsidRPr="003F2623" w:rsidRDefault="00E74D2A" w:rsidP="00861395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Egenskapsliste (valgfritt)</w:t>
                            </w:r>
                          </w:p>
                          <w:p w14:paraId="191D6970" w14:textId="77777777" w:rsidR="00E74D2A" w:rsidRPr="00861395" w:rsidRDefault="00E74D2A" w:rsidP="008613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8FDC" id="Text Box 27" o:spid="_x0000_s1035" type="#_x0000_t202" style="position:absolute;margin-left:0;margin-top:1.45pt;width:237.25pt;height:15.6pt;z-index:251658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" fillcolor="#3c8c1e" strokecolor="white [3212]" strokeweight="0">
                <v:textbox inset="1mm,0,0,0">
                  <w:txbxContent>
                    <w:p w14:paraId="1F9458BF" w14:textId="77777777" w:rsidR="00E74D2A" w:rsidRPr="003F2623" w:rsidRDefault="00E74D2A" w:rsidP="00861395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Egenskapsliste (valgfritt)</w:t>
                      </w:r>
                    </w:p>
                    <w:p w14:paraId="191D6970" w14:textId="77777777" w:rsidR="00E74D2A" w:rsidRPr="00861395" w:rsidRDefault="00E74D2A" w:rsidP="008613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16987117" w:rsidRPr="04693F9F">
        <w:rPr>
          <w:rFonts w:asciiTheme="minorHAnsi" w:hAnsiTheme="minorHAnsi"/>
          <w:sz w:val="22"/>
          <w:szCs w:val="22"/>
        </w:rPr>
        <w:t>Tjenesten inneholder 3 ‘collections’ for stemmekretser, kommuner og fylker:</w:t>
      </w:r>
    </w:p>
    <w:p w14:paraId="23850747" w14:textId="2DE8E5CE" w:rsidR="002920BB" w:rsidRPr="00517CA7" w:rsidRDefault="002920BB" w:rsidP="04693F9F">
      <w:pPr>
        <w:pStyle w:val="anormal2"/>
        <w:numPr>
          <w:ilvl w:val="0"/>
          <w:numId w:val="1"/>
        </w:numPr>
        <w:spacing w:line="259" w:lineRule="auto"/>
        <w:rPr>
          <w:rFonts w:asciiTheme="minorHAnsi" w:hAnsiTheme="minorHAnsi"/>
          <w:sz w:val="22"/>
          <w:szCs w:val="22"/>
        </w:rPr>
      </w:pPr>
      <w:hyperlink r:id="rId21" w:history="1">
        <w:r w:rsidR="0030796E" w:rsidRPr="00517CA7">
          <w:rPr>
            <w:rStyle w:val="Hyperkobling"/>
            <w:sz w:val="22"/>
            <w:szCs w:val="22"/>
          </w:rPr>
          <w:t>https://ogcapi-stemmekretser.kartverket.no/collections/stemmekretser/queryables</w:t>
        </w:r>
      </w:hyperlink>
    </w:p>
    <w:p w14:paraId="73BEA90B" w14:textId="2A17DAA8" w:rsidR="00517CA7" w:rsidRPr="00517CA7" w:rsidRDefault="00517CA7" w:rsidP="04693F9F">
      <w:pPr>
        <w:pStyle w:val="anormal2"/>
        <w:numPr>
          <w:ilvl w:val="0"/>
          <w:numId w:val="1"/>
        </w:numPr>
        <w:spacing w:line="259" w:lineRule="auto"/>
        <w:rPr>
          <w:rFonts w:asciiTheme="minorHAnsi" w:hAnsiTheme="minorHAnsi"/>
          <w:sz w:val="22"/>
          <w:szCs w:val="22"/>
        </w:rPr>
      </w:pPr>
      <w:hyperlink r:id="rId22" w:history="1">
        <w:r w:rsidRPr="00517CA7">
          <w:rPr>
            <w:rStyle w:val="Hyperkobling"/>
            <w:sz w:val="22"/>
            <w:szCs w:val="22"/>
          </w:rPr>
          <w:t>https://ogcapi-stemmekretser.kartverket.no/collections/kommuner/queryables</w:t>
        </w:r>
      </w:hyperlink>
    </w:p>
    <w:p w14:paraId="4A7BA6A9" w14:textId="5B76B305" w:rsidR="00246778" w:rsidRPr="00517CA7" w:rsidRDefault="00246778" w:rsidP="04693F9F">
      <w:pPr>
        <w:pStyle w:val="anormal2"/>
        <w:numPr>
          <w:ilvl w:val="0"/>
          <w:numId w:val="1"/>
        </w:numPr>
        <w:spacing w:line="259" w:lineRule="auto"/>
        <w:rPr>
          <w:rFonts w:asciiTheme="minorHAnsi" w:hAnsiTheme="minorHAnsi"/>
          <w:sz w:val="22"/>
          <w:szCs w:val="22"/>
        </w:rPr>
      </w:pPr>
      <w:hyperlink r:id="rId23" w:history="1">
        <w:r w:rsidRPr="00517CA7">
          <w:rPr>
            <w:rStyle w:val="Hyperkobling"/>
            <w:sz w:val="22"/>
            <w:szCs w:val="22"/>
          </w:rPr>
          <w:t>https://ogcapi-stemmekretser.kartverket.no/collections/fylker/queryables</w:t>
        </w:r>
      </w:hyperlink>
    </w:p>
    <w:p w14:paraId="3CDC72C7" w14:textId="77777777" w:rsidR="00246778" w:rsidRDefault="00246778" w:rsidP="04693F9F">
      <w:pPr>
        <w:pStyle w:val="anormal2"/>
        <w:spacing w:line="259" w:lineRule="auto"/>
        <w:rPr>
          <w:sz w:val="22"/>
          <w:szCs w:val="22"/>
        </w:rPr>
      </w:pPr>
    </w:p>
    <w:p w14:paraId="60CCA235" w14:textId="77777777" w:rsidR="006F19E6" w:rsidRPr="00B44724" w:rsidRDefault="006F19E6" w:rsidP="00B44724">
      <w:pPr>
        <w:pStyle w:val="opptelling"/>
        <w:numPr>
          <w:ilvl w:val="0"/>
          <w:numId w:val="0"/>
        </w:numPr>
        <w:rPr>
          <w:rStyle w:val="Sidetall"/>
          <w:rFonts w:asciiTheme="minorHAnsi" w:hAnsiTheme="minorHAnsi"/>
          <w:sz w:val="24"/>
          <w:szCs w:val="24"/>
        </w:rPr>
      </w:pPr>
    </w:p>
    <w:p w14:paraId="2577B787" w14:textId="77777777" w:rsidR="00EB7E2D" w:rsidRPr="00EB7E2D" w:rsidRDefault="004E6BDC" w:rsidP="00EB7E2D">
      <w:pPr>
        <w:pStyle w:val="opptelling"/>
        <w:numPr>
          <w:ilvl w:val="0"/>
          <w:numId w:val="0"/>
        </w:numPr>
        <w:ind w:left="720" w:hanging="360"/>
        <w:rPr>
          <w:rStyle w:val="Sidetall"/>
          <w:rFonts w:asciiTheme="minorHAnsi" w:hAnsiTheme="minorHAnsi"/>
          <w:sz w:val="16"/>
          <w:szCs w:val="1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FCEEBC" wp14:editId="225F77A4">
                <wp:simplePos x="0" y="0"/>
                <wp:positionH relativeFrom="column">
                  <wp:align>center</wp:align>
                </wp:positionH>
                <wp:positionV relativeFrom="line">
                  <wp:posOffset>86360</wp:posOffset>
                </wp:positionV>
                <wp:extent cx="3013075" cy="198120"/>
                <wp:effectExtent l="6985" t="13335" r="8890" b="762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98120"/>
                        </a:xfrm>
                        <a:prstGeom prst="rect">
                          <a:avLst/>
                        </a:prstGeom>
                        <a:solidFill>
                          <a:srgbClr val="3C8C1E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40C9" w14:textId="77777777" w:rsidR="00E74D2A" w:rsidRPr="003F2623" w:rsidRDefault="00E74D2A" w:rsidP="00861395">
                            <w:pPr>
                              <w:ind w:left="0"/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detall"/>
                                <w:rFonts w:asciiTheme="minorHAnsi" w:hAnsiTheme="minorHAnsi"/>
                                <w:b/>
                                <w:smallCap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Lenker</w:t>
                            </w:r>
                            <w:bookmarkStart w:id="9" w:name="Lenker"/>
                            <w:bookmarkEnd w:id="9"/>
                          </w:p>
                          <w:p w14:paraId="08032CA6" w14:textId="77777777" w:rsidR="00E74D2A" w:rsidRPr="00861395" w:rsidRDefault="00E74D2A" w:rsidP="008613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EEBC" id="Text Box 28" o:spid="_x0000_s1036" type="#_x0000_t202" style="position:absolute;left:0;text-align:left;margin-left:0;margin-top:6.8pt;width:237.25pt;height:15.6pt;z-index:25165824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" fillcolor="#3c8c1e" strokecolor="white [3212]" strokeweight="0">
                <v:textbox inset="1mm,0,0,0">
                  <w:txbxContent>
                    <w:p w14:paraId="1A3540C9" w14:textId="77777777" w:rsidR="00E74D2A" w:rsidRPr="003F2623" w:rsidRDefault="00E74D2A" w:rsidP="00861395">
                      <w:pPr>
                        <w:ind w:left="0"/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Style w:val="Sidetall"/>
                          <w:rFonts w:asciiTheme="minorHAnsi" w:hAnsiTheme="minorHAnsi"/>
                          <w:b/>
                          <w:smallCaps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Lenker</w:t>
                      </w:r>
                      <w:bookmarkStart w:id="10" w:name="Lenker"/>
                      <w:bookmarkEnd w:id="10"/>
                    </w:p>
                    <w:p w14:paraId="08032CA6" w14:textId="77777777" w:rsidR="00E74D2A" w:rsidRPr="00861395" w:rsidRDefault="00E74D2A" w:rsidP="008613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CC87B93" w14:textId="77777777" w:rsidR="00EB7E2D" w:rsidRPr="00183B00" w:rsidRDefault="00EB7E2D" w:rsidP="00EB7E2D">
      <w:pPr>
        <w:pStyle w:val="opptelling"/>
        <w:numPr>
          <w:ilvl w:val="0"/>
          <w:numId w:val="0"/>
        </w:numPr>
        <w:ind w:left="720" w:hanging="360"/>
        <w:rPr>
          <w:rStyle w:val="Sidetall"/>
          <w:rFonts w:asciiTheme="minorHAnsi" w:hAnsiTheme="minorHAnsi"/>
          <w:sz w:val="14"/>
          <w:szCs w:val="14"/>
        </w:rPr>
      </w:pPr>
    </w:p>
    <w:p w14:paraId="3239A5D2" w14:textId="77777777" w:rsidR="00EB7E2D" w:rsidRPr="006F19E6" w:rsidRDefault="00EB7E2D" w:rsidP="006F19E6">
      <w:pPr>
        <w:pStyle w:val="opptelling"/>
        <w:numPr>
          <w:ilvl w:val="0"/>
          <w:numId w:val="0"/>
        </w:numPr>
        <w:rPr>
          <w:rStyle w:val="Sidetall"/>
          <w:rFonts w:asciiTheme="minorHAnsi" w:hAnsiTheme="minorHAnsi"/>
          <w:sz w:val="22"/>
          <w:szCs w:val="22"/>
        </w:rPr>
      </w:pPr>
    </w:p>
    <w:p w14:paraId="689B4706" w14:textId="2EC32838" w:rsidR="00B44724" w:rsidRDefault="00B44724" w:rsidP="00B44724">
      <w:pPr>
        <w:pStyle w:val="anormal2"/>
        <w:rPr>
          <w:rFonts w:asciiTheme="minorHAnsi" w:hAnsiTheme="minorHAnsi"/>
          <w:sz w:val="22"/>
          <w:szCs w:val="22"/>
        </w:rPr>
      </w:pPr>
      <w:r w:rsidRPr="00B44724">
        <w:rPr>
          <w:rFonts w:asciiTheme="minorHAnsi" w:hAnsiTheme="minorHAnsi"/>
          <w:sz w:val="22"/>
          <w:szCs w:val="22"/>
        </w:rPr>
        <w:t>Lenker til mer informasjon om datasettet</w:t>
      </w:r>
      <w:r w:rsidR="0029735A">
        <w:rPr>
          <w:rFonts w:asciiTheme="minorHAnsi" w:hAnsiTheme="minorHAnsi"/>
          <w:sz w:val="22"/>
          <w:szCs w:val="22"/>
        </w:rPr>
        <w:t>:</w:t>
      </w:r>
    </w:p>
    <w:p w14:paraId="11A4FD56" w14:textId="77777777" w:rsidR="0029735A" w:rsidRDefault="0029735A" w:rsidP="00B44724">
      <w:pPr>
        <w:pStyle w:val="anormal2"/>
        <w:rPr>
          <w:rFonts w:asciiTheme="minorHAnsi" w:hAnsiTheme="minorHAnsi"/>
          <w:sz w:val="22"/>
          <w:szCs w:val="22"/>
        </w:rPr>
      </w:pPr>
    </w:p>
    <w:p w14:paraId="39382119" w14:textId="1E8EDC33" w:rsidR="009D6E93" w:rsidRPr="006503D6" w:rsidRDefault="00DB32B2" w:rsidP="004F185B">
      <w:pPr>
        <w:pStyle w:val="anormal2"/>
        <w:numPr>
          <w:ilvl w:val="0"/>
          <w:numId w:val="43"/>
        </w:numPr>
        <w:rPr>
          <w:rStyle w:val="Hyperkobling"/>
          <w:rFonts w:asciiTheme="minorHAnsi" w:hAnsiTheme="minorHAnsi"/>
          <w:color w:val="auto"/>
          <w:sz w:val="22"/>
          <w:szCs w:val="22"/>
          <w:u w:val="none"/>
        </w:rPr>
      </w:pPr>
      <w:hyperlink r:id="rId24" w:history="1">
        <w:r w:rsidR="0077339B" w:rsidRPr="00C125BD">
          <w:rPr>
            <w:rStyle w:val="Hyperkobling"/>
            <w:rFonts w:asciiTheme="minorHAnsi" w:hAnsiTheme="minorHAnsi"/>
            <w:sz w:val="22"/>
            <w:szCs w:val="22"/>
          </w:rPr>
          <w:t>Link til metad</w:t>
        </w:r>
        <w:r w:rsidR="0077339B" w:rsidRPr="00C125BD">
          <w:rPr>
            <w:rStyle w:val="Hyperkobling"/>
            <w:rFonts w:asciiTheme="minorHAnsi" w:hAnsiTheme="minorHAnsi"/>
            <w:sz w:val="22"/>
            <w:szCs w:val="22"/>
          </w:rPr>
          <w:t>a</w:t>
        </w:r>
        <w:r w:rsidR="0077339B" w:rsidRPr="00C125BD">
          <w:rPr>
            <w:rStyle w:val="Hyperkobling"/>
            <w:rFonts w:asciiTheme="minorHAnsi" w:hAnsiTheme="minorHAnsi"/>
            <w:sz w:val="22"/>
            <w:szCs w:val="22"/>
          </w:rPr>
          <w:t>ta i Geon</w:t>
        </w:r>
        <w:r w:rsidR="00B44724" w:rsidRPr="00C125BD">
          <w:rPr>
            <w:rStyle w:val="Hyperkobling"/>
            <w:rFonts w:asciiTheme="minorHAnsi" w:hAnsiTheme="minorHAnsi"/>
            <w:sz w:val="22"/>
            <w:szCs w:val="22"/>
          </w:rPr>
          <w:t>orge</w:t>
        </w:r>
      </w:hyperlink>
    </w:p>
    <w:p w14:paraId="27AA208B" w14:textId="006DA2A1" w:rsidR="006503D6" w:rsidRPr="00D92300" w:rsidRDefault="00DB32B2" w:rsidP="004F185B">
      <w:pPr>
        <w:pStyle w:val="anormal2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hyperlink r:id="rId25" w:history="1">
        <w:r w:rsidR="00D92300">
          <w:rPr>
            <w:rStyle w:val="Hyperkobling"/>
          </w:rPr>
          <w:t>OGC API - Features</w:t>
        </w:r>
      </w:hyperlink>
    </w:p>
    <w:p w14:paraId="736DE234" w14:textId="77777777" w:rsidR="00D92300" w:rsidRPr="004F185B" w:rsidRDefault="00D92300" w:rsidP="00A70C57">
      <w:pPr>
        <w:pStyle w:val="anormal2"/>
        <w:rPr>
          <w:rStyle w:val="Sidetall"/>
          <w:rFonts w:asciiTheme="minorHAnsi" w:hAnsiTheme="minorHAnsi"/>
          <w:sz w:val="22"/>
          <w:szCs w:val="22"/>
        </w:rPr>
      </w:pPr>
    </w:p>
    <w:sectPr w:rsidR="00D92300" w:rsidRPr="004F185B" w:rsidSect="00411BC9">
      <w:type w:val="continuous"/>
      <w:pgSz w:w="11906" w:h="16838" w:code="9"/>
      <w:pgMar w:top="1134" w:right="851" w:bottom="1134" w:left="851" w:header="454" w:footer="567" w:gutter="0"/>
      <w:paperSrc w:first="15" w:other="15"/>
      <w:pgNumType w:start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69E8" w14:textId="77777777" w:rsidR="00AA58E1" w:rsidRDefault="00AA58E1">
      <w:r>
        <w:separator/>
      </w:r>
    </w:p>
  </w:endnote>
  <w:endnote w:type="continuationSeparator" w:id="0">
    <w:p w14:paraId="61913E6A" w14:textId="77777777" w:rsidR="00AA58E1" w:rsidRDefault="00AA58E1">
      <w:r>
        <w:continuationSeparator/>
      </w:r>
    </w:p>
  </w:endnote>
  <w:endnote w:type="continuationNotice" w:id="1">
    <w:p w14:paraId="47CF3E85" w14:textId="77777777" w:rsidR="0000189F" w:rsidRDefault="0000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8955" w14:textId="4231A713" w:rsidR="00E74D2A" w:rsidRDefault="00F95F41" w:rsidP="00361C6E">
    <w:pPr>
      <w:pStyle w:val="Bunntekst"/>
      <w:numPr>
        <w:ilvl w:val="0"/>
        <w:numId w:val="0"/>
      </w:numPr>
    </w:pPr>
    <w:r>
      <w:t>Kartverket</w:t>
    </w:r>
    <w:r w:rsidR="00E74D2A">
      <w:t xml:space="preserve"> </w:t>
    </w:r>
    <w:r w:rsidR="004B420B">
      <w:t>–</w:t>
    </w:r>
    <w:r w:rsidR="00E74D2A">
      <w:t xml:space="preserve"> </w:t>
    </w:r>
    <w:r w:rsidR="004B420B">
      <w:t>01.07.2023</w:t>
    </w:r>
    <w:r w:rsidR="00E74D2A">
      <w:ptab w:relativeTo="margin" w:alignment="center" w:leader="none"/>
    </w:r>
    <w:r w:rsidR="00E74D2A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DEA" w14:textId="77777777" w:rsidR="00E74D2A" w:rsidRDefault="04693F9F">
    <w:pPr>
      <w:pStyle w:val="Bunntekst"/>
    </w:pPr>
    <w:r>
      <w:t>Statens kartverk - juni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F59C" w14:textId="77777777" w:rsidR="00AA58E1" w:rsidRDefault="00AA58E1">
      <w:r>
        <w:separator/>
      </w:r>
    </w:p>
  </w:footnote>
  <w:footnote w:type="continuationSeparator" w:id="0">
    <w:p w14:paraId="649ECECA" w14:textId="77777777" w:rsidR="00AA58E1" w:rsidRDefault="00AA58E1">
      <w:r>
        <w:continuationSeparator/>
      </w:r>
    </w:p>
  </w:footnote>
  <w:footnote w:type="continuationNotice" w:id="1">
    <w:p w14:paraId="48D9784A" w14:textId="77777777" w:rsidR="0000189F" w:rsidRDefault="00001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6DA7" w14:textId="61AE192F" w:rsidR="00E74D2A" w:rsidRDefault="00F11774" w:rsidP="00B966E7">
    <w:pPr>
      <w:pStyle w:val="Topptekst2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B5C5A5D" wp14:editId="11035FD4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762000" cy="590550"/>
          <wp:effectExtent l="0" t="0" r="0" b="0"/>
          <wp:wrapSquare wrapText="bothSides"/>
          <wp:docPr id="16" name="Bilde 16" descr="logo_st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logo_st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D2A">
      <w:tab/>
    </w:r>
    <w:r w:rsidR="00E74D2A">
      <w:rPr>
        <w:noProof/>
      </w:rPr>
      <w:drawing>
        <wp:anchor distT="0" distB="0" distL="114300" distR="114300" simplePos="0" relativeHeight="251658240" behindDoc="0" locked="0" layoutInCell="1" allowOverlap="1" wp14:anchorId="011B6A81" wp14:editId="13D17E6E">
          <wp:simplePos x="0" y="0"/>
          <wp:positionH relativeFrom="column">
            <wp:align>right</wp:align>
          </wp:positionH>
          <wp:positionV relativeFrom="paragraph">
            <wp:posOffset>63591</wp:posOffset>
          </wp:positionV>
          <wp:extent cx="543197" cy="522514"/>
          <wp:effectExtent l="19050" t="0" r="9253" b="0"/>
          <wp:wrapTopAndBottom/>
          <wp:docPr id="17" name="Bilde 0" descr="ND_logo_mini57pi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_logo_mini57pix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3197" cy="52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D2A" w:rsidRPr="00187872">
      <w:t xml:space="preserve"> </w:t>
    </w:r>
  </w:p>
  <w:p w14:paraId="2FA34090" w14:textId="77777777" w:rsidR="00E74D2A" w:rsidRPr="00622DA1" w:rsidRDefault="004E6BDC" w:rsidP="00B966E7">
    <w:pPr>
      <w:pStyle w:val="Topptekst2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EBF1D7" wp14:editId="04A9AD13">
              <wp:simplePos x="0" y="0"/>
              <wp:positionH relativeFrom="column">
                <wp:align>center</wp:align>
              </wp:positionH>
              <wp:positionV relativeFrom="paragraph">
                <wp:posOffset>54610</wp:posOffset>
              </wp:positionV>
              <wp:extent cx="6480175" cy="0"/>
              <wp:effectExtent l="8255" t="6985" r="762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9603A20">
            <v:shapetype id="_x0000_t32" coordsize="21600,21600" o:oned="t" filled="f" o:spt="32" path="m,l21600,21600e" w14:anchorId="01818E39">
              <v:path fillok="f" arrowok="t" o:connecttype="none"/>
              <o:lock v:ext="edit" shapetype="t"/>
            </v:shapetype>
            <v:shape id="AutoShape 1" style="position:absolute;margin-left:0;margin-top:4.3pt;width:51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"/>
          </w:pict>
        </mc:Fallback>
      </mc:AlternateContent>
    </w:r>
  </w:p>
  <w:p w14:paraId="24F0A431" w14:textId="6B06A69B" w:rsidR="00E74D2A" w:rsidRPr="00B966E7" w:rsidRDefault="00E74D2A" w:rsidP="00B966E7">
    <w:pPr>
      <w:pStyle w:val="Topptekst"/>
    </w:pPr>
    <w:r>
      <w:tab/>
    </w:r>
    <w:r>
      <w:tab/>
      <w:t xml:space="preserve">         </w:t>
    </w:r>
    <w:r w:rsidR="00EF1E44">
      <w:t xml:space="preserve">Stemmekretser – forenklet </w:t>
    </w:r>
    <w:r w:rsidR="00FF71C6">
      <w:t>(</w:t>
    </w:r>
    <w:r w:rsidR="00B72A11">
      <w:t>OGC API-Features</w:t>
    </w:r>
    <w:r w:rsidR="00FF71C6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7DD" w14:textId="77777777" w:rsidR="00E74D2A" w:rsidRDefault="00E74D2A" w:rsidP="00B966E7">
    <w:pPr>
      <w:pStyle w:val="Topptekst2"/>
    </w:pPr>
    <w:r>
      <w:rPr>
        <w:noProof/>
      </w:rPr>
      <w:drawing>
        <wp:inline distT="0" distB="0" distL="0" distR="0" wp14:anchorId="7C61532B" wp14:editId="3CC08B56">
          <wp:extent cx="542925" cy="523875"/>
          <wp:effectExtent l="19050" t="0" r="9525" b="0"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87872">
      <w:t xml:space="preserve"> </w:t>
    </w:r>
  </w:p>
  <w:p w14:paraId="6B5B16A6" w14:textId="77777777" w:rsidR="00E74D2A" w:rsidRPr="0072783C" w:rsidRDefault="00E74D2A" w:rsidP="00B966E7">
    <w:pPr>
      <w:pStyle w:val="Topptekst"/>
    </w:pPr>
    <w:bookmarkStart w:id="0" w:name="_Hlk201565012"/>
    <w:r>
      <w:t>FAKTAARK</w:t>
    </w:r>
  </w:p>
  <w:p w14:paraId="2080D571" w14:textId="77777777" w:rsidR="00E74D2A" w:rsidRDefault="00E74D2A" w:rsidP="00B966E7">
    <w:pPr>
      <w:pStyle w:val="Topptekst"/>
    </w:pPr>
    <w: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7901B3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pStyle w:val="Overskrift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19857AC"/>
    <w:lvl w:ilvl="0">
      <w:numFmt w:val="bullet"/>
      <w:lvlText w:val="*"/>
      <w:lvlJc w:val="left"/>
    </w:lvl>
  </w:abstractNum>
  <w:abstractNum w:abstractNumId="2" w15:restartNumberingAfterBreak="0">
    <w:nsid w:val="011B0F6F"/>
    <w:multiLevelType w:val="multilevel"/>
    <w:tmpl w:val="6BDA0C0E"/>
    <w:lvl w:ilvl="0"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28721BF"/>
    <w:multiLevelType w:val="multilevel"/>
    <w:tmpl w:val="2B9430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77651"/>
    <w:multiLevelType w:val="multilevel"/>
    <w:tmpl w:val="D286FC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4F229EA"/>
    <w:multiLevelType w:val="multilevel"/>
    <w:tmpl w:val="7A5EDF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8524610"/>
    <w:multiLevelType w:val="hybridMultilevel"/>
    <w:tmpl w:val="0B286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FD4"/>
    <w:multiLevelType w:val="multilevel"/>
    <w:tmpl w:val="8E6400DE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DBB4ADD"/>
    <w:multiLevelType w:val="multilevel"/>
    <w:tmpl w:val="39C83BAE"/>
    <w:lvl w:ilvl="0">
      <w:numFmt w:val="decimal"/>
      <w:pStyle w:val="overskriftUtenSideskif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C625B0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9054CBB"/>
    <w:multiLevelType w:val="multilevel"/>
    <w:tmpl w:val="D286FC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94A3FA9"/>
    <w:multiLevelType w:val="multilevel"/>
    <w:tmpl w:val="1AAA6AE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C4C2B38"/>
    <w:multiLevelType w:val="multilevel"/>
    <w:tmpl w:val="F51E440A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05F5A83"/>
    <w:multiLevelType w:val="hybridMultilevel"/>
    <w:tmpl w:val="C32E7464"/>
    <w:lvl w:ilvl="0" w:tplc="64B01AD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4910D0"/>
    <w:multiLevelType w:val="multilevel"/>
    <w:tmpl w:val="39C83BAE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204A6B"/>
    <w:multiLevelType w:val="multilevel"/>
    <w:tmpl w:val="409CF4FC"/>
    <w:lvl w:ilvl="0"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542A71"/>
    <w:multiLevelType w:val="multilevel"/>
    <w:tmpl w:val="05EEDC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22CD8"/>
    <w:multiLevelType w:val="multilevel"/>
    <w:tmpl w:val="765AFF84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6D044A"/>
    <w:multiLevelType w:val="multilevel"/>
    <w:tmpl w:val="B546D1D0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7835792"/>
    <w:multiLevelType w:val="hybridMultilevel"/>
    <w:tmpl w:val="EFF4280C"/>
    <w:lvl w:ilvl="0" w:tplc="A8C28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C2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43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2B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6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9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47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25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CB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55FE8"/>
    <w:multiLevelType w:val="multilevel"/>
    <w:tmpl w:val="D286FC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6156766F"/>
    <w:multiLevelType w:val="multilevel"/>
    <w:tmpl w:val="D286FC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62755D1B"/>
    <w:multiLevelType w:val="hybridMultilevel"/>
    <w:tmpl w:val="2A100088"/>
    <w:lvl w:ilvl="0" w:tplc="20AA5EC2">
      <w:numFmt w:val="bullet"/>
      <w:pStyle w:val="normalListet"/>
      <w:lvlText w:val="-"/>
      <w:lvlJc w:val="left"/>
      <w:pPr>
        <w:tabs>
          <w:tab w:val="num" w:pos="2483"/>
        </w:tabs>
        <w:ind w:left="2483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33772CE"/>
    <w:multiLevelType w:val="multilevel"/>
    <w:tmpl w:val="4A2017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63946D08"/>
    <w:multiLevelType w:val="multilevel"/>
    <w:tmpl w:val="C94E6A88"/>
    <w:lvl w:ilvl="0">
      <w:start w:val="1"/>
      <w:numFmt w:val="decimal"/>
      <w:suff w:val="space"/>
      <w:lvlText w:val="Kapittel 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DD256C"/>
    <w:multiLevelType w:val="multilevel"/>
    <w:tmpl w:val="80EC7B4C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884D8B"/>
    <w:multiLevelType w:val="multilevel"/>
    <w:tmpl w:val="4E3E0FEA"/>
    <w:lvl w:ilvl="0"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0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7DD52E7"/>
    <w:multiLevelType w:val="multilevel"/>
    <w:tmpl w:val="4E3E0FEA"/>
    <w:lvl w:ilvl="0"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0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8705EAE"/>
    <w:multiLevelType w:val="multilevel"/>
    <w:tmpl w:val="D286FC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6AD54AD7"/>
    <w:multiLevelType w:val="multilevel"/>
    <w:tmpl w:val="4A2017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B1C56D7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D84E58"/>
    <w:multiLevelType w:val="hybridMultilevel"/>
    <w:tmpl w:val="7D98BEEE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33BFD"/>
    <w:multiLevelType w:val="hybridMultilevel"/>
    <w:tmpl w:val="27F432C8"/>
    <w:lvl w:ilvl="0" w:tplc="5B900480">
      <w:start w:val="1"/>
      <w:numFmt w:val="decimal"/>
      <w:pStyle w:val="Bunntekst"/>
      <w:lvlText w:val="%1 av 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C4400"/>
    <w:multiLevelType w:val="hybridMultilevel"/>
    <w:tmpl w:val="05EEDCC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14A9C"/>
    <w:multiLevelType w:val="multilevel"/>
    <w:tmpl w:val="7D98BE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D5B6C"/>
    <w:multiLevelType w:val="hybridMultilevel"/>
    <w:tmpl w:val="3BB03062"/>
    <w:lvl w:ilvl="0" w:tplc="8ECA6D16">
      <w:start w:val="1"/>
      <w:numFmt w:val="bullet"/>
      <w:pStyle w:val="oppte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C02A8"/>
    <w:multiLevelType w:val="multilevel"/>
    <w:tmpl w:val="F51E440A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6F037AD"/>
    <w:multiLevelType w:val="multilevel"/>
    <w:tmpl w:val="4A2017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7CD4E86"/>
    <w:multiLevelType w:val="multilevel"/>
    <w:tmpl w:val="4E3E0FEA"/>
    <w:lvl w:ilvl="0"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0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CC728B7"/>
    <w:multiLevelType w:val="multilevel"/>
    <w:tmpl w:val="53462102"/>
    <w:lvl w:ilvl="0">
      <w:start w:val="1"/>
      <w:numFmt w:val="decimal"/>
      <w:suff w:val="space"/>
      <w:lvlText w:val="Kapittel %1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0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E363FC8"/>
    <w:multiLevelType w:val="hybridMultilevel"/>
    <w:tmpl w:val="2B943088"/>
    <w:lvl w:ilvl="0" w:tplc="0414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003662">
    <w:abstractNumId w:val="19"/>
  </w:num>
  <w:num w:numId="2" w16cid:durableId="1993558365">
    <w:abstractNumId w:val="32"/>
  </w:num>
  <w:num w:numId="3" w16cid:durableId="383718925">
    <w:abstractNumId w:val="22"/>
  </w:num>
  <w:num w:numId="4" w16cid:durableId="1393308715">
    <w:abstractNumId w:val="0"/>
  </w:num>
  <w:num w:numId="5" w16cid:durableId="1031300808">
    <w:abstractNumId w:val="1"/>
    <w:lvlOverride w:ilvl="0">
      <w:lvl w:ilvl="0">
        <w:start w:val="1"/>
        <w:numFmt w:val="bullet"/>
        <w:lvlText w:val=""/>
        <w:legacy w:legacy="1" w:legacySpace="57" w:legacyIndent="283"/>
        <w:lvlJc w:val="left"/>
        <w:pPr>
          <w:ind w:left="283" w:hanging="283"/>
        </w:pPr>
        <w:rPr>
          <w:rFonts w:ascii="Courier New" w:hAnsi="Courier New" w:cs="Courier New" w:hint="default"/>
          <w:sz w:val="40"/>
        </w:rPr>
      </w:lvl>
    </w:lvlOverride>
  </w:num>
  <w:num w:numId="6" w16cid:durableId="623928396">
    <w:abstractNumId w:val="11"/>
  </w:num>
  <w:num w:numId="7" w16cid:durableId="936207230">
    <w:abstractNumId w:val="31"/>
  </w:num>
  <w:num w:numId="8" w16cid:durableId="127822491">
    <w:abstractNumId w:val="34"/>
  </w:num>
  <w:num w:numId="9" w16cid:durableId="1996058625">
    <w:abstractNumId w:val="40"/>
  </w:num>
  <w:num w:numId="10" w16cid:durableId="1225026084">
    <w:abstractNumId w:val="3"/>
  </w:num>
  <w:num w:numId="11" w16cid:durableId="1668707858">
    <w:abstractNumId w:val="29"/>
  </w:num>
  <w:num w:numId="12" w16cid:durableId="120536717">
    <w:abstractNumId w:val="39"/>
  </w:num>
  <w:num w:numId="13" w16cid:durableId="1632829534">
    <w:abstractNumId w:val="8"/>
  </w:num>
  <w:num w:numId="14" w16cid:durableId="739909978">
    <w:abstractNumId w:val="23"/>
  </w:num>
  <w:num w:numId="15" w16cid:durableId="309480929">
    <w:abstractNumId w:val="8"/>
  </w:num>
  <w:num w:numId="16" w16cid:durableId="179130270">
    <w:abstractNumId w:val="37"/>
  </w:num>
  <w:num w:numId="17" w16cid:durableId="1582106622">
    <w:abstractNumId w:val="24"/>
  </w:num>
  <w:num w:numId="18" w16cid:durableId="1967657786">
    <w:abstractNumId w:val="7"/>
  </w:num>
  <w:num w:numId="19" w16cid:durableId="931544951">
    <w:abstractNumId w:val="10"/>
  </w:num>
  <w:num w:numId="20" w16cid:durableId="878592242">
    <w:abstractNumId w:val="20"/>
  </w:num>
  <w:num w:numId="21" w16cid:durableId="1807241176">
    <w:abstractNumId w:val="4"/>
  </w:num>
  <w:num w:numId="22" w16cid:durableId="662510890">
    <w:abstractNumId w:val="17"/>
  </w:num>
  <w:num w:numId="23" w16cid:durableId="212811703">
    <w:abstractNumId w:val="25"/>
  </w:num>
  <w:num w:numId="24" w16cid:durableId="34818443">
    <w:abstractNumId w:val="18"/>
  </w:num>
  <w:num w:numId="25" w16cid:durableId="556936932">
    <w:abstractNumId w:val="12"/>
  </w:num>
  <w:num w:numId="26" w16cid:durableId="1333682164">
    <w:abstractNumId w:val="21"/>
  </w:num>
  <w:num w:numId="27" w16cid:durableId="724572510">
    <w:abstractNumId w:val="28"/>
  </w:num>
  <w:num w:numId="28" w16cid:durableId="278267966">
    <w:abstractNumId w:val="38"/>
  </w:num>
  <w:num w:numId="29" w16cid:durableId="346098859">
    <w:abstractNumId w:val="5"/>
  </w:num>
  <w:num w:numId="30" w16cid:durableId="88504727">
    <w:abstractNumId w:val="36"/>
  </w:num>
  <w:num w:numId="31" w16cid:durableId="1751196027">
    <w:abstractNumId w:val="14"/>
  </w:num>
  <w:num w:numId="32" w16cid:durableId="2048675170">
    <w:abstractNumId w:val="2"/>
  </w:num>
  <w:num w:numId="33" w16cid:durableId="916595536">
    <w:abstractNumId w:val="15"/>
  </w:num>
  <w:num w:numId="34" w16cid:durableId="861435969">
    <w:abstractNumId w:val="26"/>
  </w:num>
  <w:num w:numId="35" w16cid:durableId="1579441598">
    <w:abstractNumId w:val="27"/>
  </w:num>
  <w:num w:numId="36" w16cid:durableId="8923031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Times" w:hAnsi="Times" w:cs="Times" w:hint="default"/>
        </w:rPr>
      </w:lvl>
    </w:lvlOverride>
  </w:num>
  <w:num w:numId="37" w16cid:durableId="406655041">
    <w:abstractNumId w:val="33"/>
  </w:num>
  <w:num w:numId="38" w16cid:durableId="970983263">
    <w:abstractNumId w:val="16"/>
  </w:num>
  <w:num w:numId="39" w16cid:durableId="821701999">
    <w:abstractNumId w:val="35"/>
  </w:num>
  <w:num w:numId="40" w16cid:durableId="1856193780">
    <w:abstractNumId w:val="13"/>
  </w:num>
  <w:num w:numId="41" w16cid:durableId="1765179182">
    <w:abstractNumId w:val="30"/>
  </w:num>
  <w:num w:numId="42" w16cid:durableId="2007433401">
    <w:abstractNumId w:val="9"/>
  </w:num>
  <w:num w:numId="43" w16cid:durableId="1121530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B1"/>
    <w:rsid w:val="0000189F"/>
    <w:rsid w:val="00006DB7"/>
    <w:rsid w:val="00006EA5"/>
    <w:rsid w:val="00030BB6"/>
    <w:rsid w:val="000552B2"/>
    <w:rsid w:val="00060F83"/>
    <w:rsid w:val="00064ED8"/>
    <w:rsid w:val="000800CC"/>
    <w:rsid w:val="00097ABA"/>
    <w:rsid w:val="000A056C"/>
    <w:rsid w:val="000A5CB5"/>
    <w:rsid w:val="000B2967"/>
    <w:rsid w:val="000B7DF5"/>
    <w:rsid w:val="000D0C2A"/>
    <w:rsid w:val="000D6AC3"/>
    <w:rsid w:val="000E1DAA"/>
    <w:rsid w:val="000E4AF5"/>
    <w:rsid w:val="000F3494"/>
    <w:rsid w:val="00100C9B"/>
    <w:rsid w:val="00105BCA"/>
    <w:rsid w:val="00112E39"/>
    <w:rsid w:val="00114893"/>
    <w:rsid w:val="00115255"/>
    <w:rsid w:val="00131352"/>
    <w:rsid w:val="00131564"/>
    <w:rsid w:val="00132C93"/>
    <w:rsid w:val="00133469"/>
    <w:rsid w:val="00146B33"/>
    <w:rsid w:val="00147BDB"/>
    <w:rsid w:val="00150D0E"/>
    <w:rsid w:val="00152AA2"/>
    <w:rsid w:val="00170E27"/>
    <w:rsid w:val="00172295"/>
    <w:rsid w:val="001733BE"/>
    <w:rsid w:val="00176048"/>
    <w:rsid w:val="00183B00"/>
    <w:rsid w:val="00187872"/>
    <w:rsid w:val="001906A5"/>
    <w:rsid w:val="00193017"/>
    <w:rsid w:val="00196D70"/>
    <w:rsid w:val="001B1E50"/>
    <w:rsid w:val="001B2B4E"/>
    <w:rsid w:val="001C0C10"/>
    <w:rsid w:val="001C6BB4"/>
    <w:rsid w:val="001E0136"/>
    <w:rsid w:val="001E27DC"/>
    <w:rsid w:val="001E62EE"/>
    <w:rsid w:val="00210D6F"/>
    <w:rsid w:val="00220175"/>
    <w:rsid w:val="00224088"/>
    <w:rsid w:val="002245B2"/>
    <w:rsid w:val="00225054"/>
    <w:rsid w:val="00243978"/>
    <w:rsid w:val="00245F30"/>
    <w:rsid w:val="00246778"/>
    <w:rsid w:val="00250EC9"/>
    <w:rsid w:val="0026645C"/>
    <w:rsid w:val="00270541"/>
    <w:rsid w:val="00277A43"/>
    <w:rsid w:val="002920BB"/>
    <w:rsid w:val="0029735A"/>
    <w:rsid w:val="002A6938"/>
    <w:rsid w:val="002C3E53"/>
    <w:rsid w:val="002C7317"/>
    <w:rsid w:val="002D26A6"/>
    <w:rsid w:val="002D6BE2"/>
    <w:rsid w:val="00300275"/>
    <w:rsid w:val="00301A20"/>
    <w:rsid w:val="003024C6"/>
    <w:rsid w:val="0030796E"/>
    <w:rsid w:val="0031213B"/>
    <w:rsid w:val="003358FC"/>
    <w:rsid w:val="00346668"/>
    <w:rsid w:val="003505B3"/>
    <w:rsid w:val="0035078F"/>
    <w:rsid w:val="00352DCF"/>
    <w:rsid w:val="00361C6E"/>
    <w:rsid w:val="00364046"/>
    <w:rsid w:val="00365E97"/>
    <w:rsid w:val="00365EB3"/>
    <w:rsid w:val="0037406D"/>
    <w:rsid w:val="00374200"/>
    <w:rsid w:val="00377DDF"/>
    <w:rsid w:val="0038027B"/>
    <w:rsid w:val="00382604"/>
    <w:rsid w:val="0038654B"/>
    <w:rsid w:val="00387039"/>
    <w:rsid w:val="003A3803"/>
    <w:rsid w:val="003B2F4C"/>
    <w:rsid w:val="003C3154"/>
    <w:rsid w:val="003D1864"/>
    <w:rsid w:val="003D2B60"/>
    <w:rsid w:val="003D2DC1"/>
    <w:rsid w:val="003D72BB"/>
    <w:rsid w:val="003F2623"/>
    <w:rsid w:val="00400861"/>
    <w:rsid w:val="00403B20"/>
    <w:rsid w:val="00406233"/>
    <w:rsid w:val="00411BC9"/>
    <w:rsid w:val="00421B94"/>
    <w:rsid w:val="00433C69"/>
    <w:rsid w:val="004402D7"/>
    <w:rsid w:val="0044392D"/>
    <w:rsid w:val="00443AD5"/>
    <w:rsid w:val="00446BC4"/>
    <w:rsid w:val="00465198"/>
    <w:rsid w:val="00471A8D"/>
    <w:rsid w:val="004915D4"/>
    <w:rsid w:val="00497540"/>
    <w:rsid w:val="004A0B9F"/>
    <w:rsid w:val="004A3B88"/>
    <w:rsid w:val="004B2AF0"/>
    <w:rsid w:val="004B420B"/>
    <w:rsid w:val="004C0ECD"/>
    <w:rsid w:val="004C1490"/>
    <w:rsid w:val="004C5206"/>
    <w:rsid w:val="004C5B90"/>
    <w:rsid w:val="004E6BDC"/>
    <w:rsid w:val="004F185B"/>
    <w:rsid w:val="004F2FC0"/>
    <w:rsid w:val="00503BC1"/>
    <w:rsid w:val="005121B5"/>
    <w:rsid w:val="00517CA7"/>
    <w:rsid w:val="00524F7C"/>
    <w:rsid w:val="00533F27"/>
    <w:rsid w:val="00536E16"/>
    <w:rsid w:val="005438B1"/>
    <w:rsid w:val="00551792"/>
    <w:rsid w:val="0055595A"/>
    <w:rsid w:val="00564E79"/>
    <w:rsid w:val="005849A4"/>
    <w:rsid w:val="00591163"/>
    <w:rsid w:val="005A5CB1"/>
    <w:rsid w:val="005C234F"/>
    <w:rsid w:val="005F3AC1"/>
    <w:rsid w:val="005F4570"/>
    <w:rsid w:val="005F4580"/>
    <w:rsid w:val="0060246D"/>
    <w:rsid w:val="00622DA1"/>
    <w:rsid w:val="00626DF4"/>
    <w:rsid w:val="00630F8C"/>
    <w:rsid w:val="00634A2E"/>
    <w:rsid w:val="00641AED"/>
    <w:rsid w:val="00643B48"/>
    <w:rsid w:val="006476AC"/>
    <w:rsid w:val="006503D6"/>
    <w:rsid w:val="00667F79"/>
    <w:rsid w:val="006706DE"/>
    <w:rsid w:val="00675DF4"/>
    <w:rsid w:val="006815E6"/>
    <w:rsid w:val="00685CAC"/>
    <w:rsid w:val="006A540F"/>
    <w:rsid w:val="006A6593"/>
    <w:rsid w:val="006D02A2"/>
    <w:rsid w:val="006D3C88"/>
    <w:rsid w:val="006F12DA"/>
    <w:rsid w:val="006F1860"/>
    <w:rsid w:val="006F19E6"/>
    <w:rsid w:val="006F2511"/>
    <w:rsid w:val="00705F43"/>
    <w:rsid w:val="00716678"/>
    <w:rsid w:val="00724942"/>
    <w:rsid w:val="0072783C"/>
    <w:rsid w:val="00727DE8"/>
    <w:rsid w:val="00740938"/>
    <w:rsid w:val="00742096"/>
    <w:rsid w:val="0074722B"/>
    <w:rsid w:val="00755780"/>
    <w:rsid w:val="007611A0"/>
    <w:rsid w:val="00767D5A"/>
    <w:rsid w:val="0077339B"/>
    <w:rsid w:val="007A0387"/>
    <w:rsid w:val="007A106A"/>
    <w:rsid w:val="007B63A3"/>
    <w:rsid w:val="007C1A1B"/>
    <w:rsid w:val="007D23CF"/>
    <w:rsid w:val="007F534A"/>
    <w:rsid w:val="00805447"/>
    <w:rsid w:val="00806C4A"/>
    <w:rsid w:val="00810468"/>
    <w:rsid w:val="008131FB"/>
    <w:rsid w:val="008177E0"/>
    <w:rsid w:val="0083798D"/>
    <w:rsid w:val="0084483B"/>
    <w:rsid w:val="00861395"/>
    <w:rsid w:val="008729C1"/>
    <w:rsid w:val="00884581"/>
    <w:rsid w:val="008B0FE5"/>
    <w:rsid w:val="008C1ABF"/>
    <w:rsid w:val="008D6826"/>
    <w:rsid w:val="008D6EB1"/>
    <w:rsid w:val="008D72F9"/>
    <w:rsid w:val="008D7B6E"/>
    <w:rsid w:val="008E169B"/>
    <w:rsid w:val="008E6A21"/>
    <w:rsid w:val="008F79B9"/>
    <w:rsid w:val="0090262D"/>
    <w:rsid w:val="009029AF"/>
    <w:rsid w:val="00911DE7"/>
    <w:rsid w:val="009167A0"/>
    <w:rsid w:val="00920354"/>
    <w:rsid w:val="00923102"/>
    <w:rsid w:val="00930EA2"/>
    <w:rsid w:val="009454F3"/>
    <w:rsid w:val="009478B5"/>
    <w:rsid w:val="00954617"/>
    <w:rsid w:val="009558DC"/>
    <w:rsid w:val="00981DEA"/>
    <w:rsid w:val="0099768F"/>
    <w:rsid w:val="00997A79"/>
    <w:rsid w:val="009A647C"/>
    <w:rsid w:val="009A667C"/>
    <w:rsid w:val="009B328A"/>
    <w:rsid w:val="009B79CC"/>
    <w:rsid w:val="009C074D"/>
    <w:rsid w:val="009C3389"/>
    <w:rsid w:val="009D6E93"/>
    <w:rsid w:val="009D7302"/>
    <w:rsid w:val="009F5E22"/>
    <w:rsid w:val="00A260E0"/>
    <w:rsid w:val="00A30788"/>
    <w:rsid w:val="00A332D9"/>
    <w:rsid w:val="00A45514"/>
    <w:rsid w:val="00A63DF0"/>
    <w:rsid w:val="00A704CA"/>
    <w:rsid w:val="00A70C57"/>
    <w:rsid w:val="00A804F4"/>
    <w:rsid w:val="00A9094B"/>
    <w:rsid w:val="00A92F93"/>
    <w:rsid w:val="00A93DCA"/>
    <w:rsid w:val="00AA58E1"/>
    <w:rsid w:val="00AB5F2B"/>
    <w:rsid w:val="00AC7E25"/>
    <w:rsid w:val="00AD61AF"/>
    <w:rsid w:val="00AE168F"/>
    <w:rsid w:val="00AE3BFF"/>
    <w:rsid w:val="00AE4BB2"/>
    <w:rsid w:val="00AE6752"/>
    <w:rsid w:val="00AF2E67"/>
    <w:rsid w:val="00B13E96"/>
    <w:rsid w:val="00B1701C"/>
    <w:rsid w:val="00B17177"/>
    <w:rsid w:val="00B20FF9"/>
    <w:rsid w:val="00B21898"/>
    <w:rsid w:val="00B24FBC"/>
    <w:rsid w:val="00B27F40"/>
    <w:rsid w:val="00B331B2"/>
    <w:rsid w:val="00B44724"/>
    <w:rsid w:val="00B547F7"/>
    <w:rsid w:val="00B57403"/>
    <w:rsid w:val="00B57A6E"/>
    <w:rsid w:val="00B60CC1"/>
    <w:rsid w:val="00B6374A"/>
    <w:rsid w:val="00B72A11"/>
    <w:rsid w:val="00B93BB4"/>
    <w:rsid w:val="00B95B2B"/>
    <w:rsid w:val="00B966E7"/>
    <w:rsid w:val="00B97769"/>
    <w:rsid w:val="00BA2BCC"/>
    <w:rsid w:val="00BA3898"/>
    <w:rsid w:val="00BA757C"/>
    <w:rsid w:val="00BB30F9"/>
    <w:rsid w:val="00BD080A"/>
    <w:rsid w:val="00BD3E35"/>
    <w:rsid w:val="00BD6424"/>
    <w:rsid w:val="00BE27AB"/>
    <w:rsid w:val="00BE2C43"/>
    <w:rsid w:val="00BF7E7A"/>
    <w:rsid w:val="00C03084"/>
    <w:rsid w:val="00C125BD"/>
    <w:rsid w:val="00C138BE"/>
    <w:rsid w:val="00C17265"/>
    <w:rsid w:val="00C21447"/>
    <w:rsid w:val="00C23F82"/>
    <w:rsid w:val="00C26659"/>
    <w:rsid w:val="00C30B07"/>
    <w:rsid w:val="00C7386A"/>
    <w:rsid w:val="00C870A2"/>
    <w:rsid w:val="00C8720D"/>
    <w:rsid w:val="00C9715C"/>
    <w:rsid w:val="00CB2A11"/>
    <w:rsid w:val="00CC7AE2"/>
    <w:rsid w:val="00CD57E8"/>
    <w:rsid w:val="00CD62EB"/>
    <w:rsid w:val="00CE3608"/>
    <w:rsid w:val="00CF19DE"/>
    <w:rsid w:val="00D021D4"/>
    <w:rsid w:val="00D060FC"/>
    <w:rsid w:val="00D12EBF"/>
    <w:rsid w:val="00D36CFA"/>
    <w:rsid w:val="00D376B2"/>
    <w:rsid w:val="00D41C9C"/>
    <w:rsid w:val="00D4313B"/>
    <w:rsid w:val="00D472B3"/>
    <w:rsid w:val="00D52217"/>
    <w:rsid w:val="00D6034C"/>
    <w:rsid w:val="00D60C14"/>
    <w:rsid w:val="00D6538D"/>
    <w:rsid w:val="00D729B6"/>
    <w:rsid w:val="00D92300"/>
    <w:rsid w:val="00DA04D7"/>
    <w:rsid w:val="00DB32B2"/>
    <w:rsid w:val="00DB76B0"/>
    <w:rsid w:val="00DD2156"/>
    <w:rsid w:val="00DD4044"/>
    <w:rsid w:val="00DD6A63"/>
    <w:rsid w:val="00DE0097"/>
    <w:rsid w:val="00DF7054"/>
    <w:rsid w:val="00E4607F"/>
    <w:rsid w:val="00E478EE"/>
    <w:rsid w:val="00E74D2A"/>
    <w:rsid w:val="00E859A7"/>
    <w:rsid w:val="00EA1060"/>
    <w:rsid w:val="00EB7E2D"/>
    <w:rsid w:val="00ED0AE3"/>
    <w:rsid w:val="00EE65FF"/>
    <w:rsid w:val="00EF1E44"/>
    <w:rsid w:val="00EF30A9"/>
    <w:rsid w:val="00EF426D"/>
    <w:rsid w:val="00F06216"/>
    <w:rsid w:val="00F07A1B"/>
    <w:rsid w:val="00F11774"/>
    <w:rsid w:val="00F12099"/>
    <w:rsid w:val="00F15ADE"/>
    <w:rsid w:val="00F2158A"/>
    <w:rsid w:val="00F26047"/>
    <w:rsid w:val="00F30D2A"/>
    <w:rsid w:val="00F33081"/>
    <w:rsid w:val="00F3740A"/>
    <w:rsid w:val="00F510F2"/>
    <w:rsid w:val="00F56BA6"/>
    <w:rsid w:val="00F56F6E"/>
    <w:rsid w:val="00F72E5A"/>
    <w:rsid w:val="00F74768"/>
    <w:rsid w:val="00F74C45"/>
    <w:rsid w:val="00F95F41"/>
    <w:rsid w:val="00F9777A"/>
    <w:rsid w:val="00FB713E"/>
    <w:rsid w:val="00FC0F58"/>
    <w:rsid w:val="00FD25A9"/>
    <w:rsid w:val="00FE6756"/>
    <w:rsid w:val="00FF2AA8"/>
    <w:rsid w:val="00FF71C6"/>
    <w:rsid w:val="0431C4E1"/>
    <w:rsid w:val="04693F9F"/>
    <w:rsid w:val="0AA10665"/>
    <w:rsid w:val="0AB71C63"/>
    <w:rsid w:val="0C30FC27"/>
    <w:rsid w:val="1028A061"/>
    <w:rsid w:val="109200AE"/>
    <w:rsid w:val="124EF618"/>
    <w:rsid w:val="158AA538"/>
    <w:rsid w:val="16987117"/>
    <w:rsid w:val="1ABF17B5"/>
    <w:rsid w:val="1B7E1794"/>
    <w:rsid w:val="1DF6B877"/>
    <w:rsid w:val="273D67B2"/>
    <w:rsid w:val="29F39D4F"/>
    <w:rsid w:val="2F460FFA"/>
    <w:rsid w:val="33CBD35A"/>
    <w:rsid w:val="342B48D4"/>
    <w:rsid w:val="3A2A297E"/>
    <w:rsid w:val="3D1E8EFC"/>
    <w:rsid w:val="3E583010"/>
    <w:rsid w:val="3FC93C8B"/>
    <w:rsid w:val="404FF6B7"/>
    <w:rsid w:val="429BC20C"/>
    <w:rsid w:val="44A85940"/>
    <w:rsid w:val="4B1FD128"/>
    <w:rsid w:val="4D01A37B"/>
    <w:rsid w:val="4D93F4EC"/>
    <w:rsid w:val="5278CD95"/>
    <w:rsid w:val="55E8F176"/>
    <w:rsid w:val="5B87607C"/>
    <w:rsid w:val="5C4F87DA"/>
    <w:rsid w:val="5ECF3313"/>
    <w:rsid w:val="60592DD7"/>
    <w:rsid w:val="61E7D5EF"/>
    <w:rsid w:val="6206D3D5"/>
    <w:rsid w:val="692BCA34"/>
    <w:rsid w:val="699A243A"/>
    <w:rsid w:val="6E6D955D"/>
    <w:rsid w:val="76280FBA"/>
    <w:rsid w:val="77C3E01B"/>
    <w:rsid w:val="7CB0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74C3C"/>
  <w15:docId w15:val="{F53DAC32-4595-4938-B4B2-A0FD5DA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9AF"/>
    <w:pPr>
      <w:ind w:left="737"/>
    </w:pPr>
    <w:rPr>
      <w:sz w:val="22"/>
    </w:rPr>
  </w:style>
  <w:style w:type="paragraph" w:styleId="Overskrift1">
    <w:name w:val="heading 1"/>
    <w:aliases w:val="normal"/>
    <w:basedOn w:val="Normal"/>
    <w:next w:val="anormal"/>
    <w:autoRedefine/>
    <w:qFormat/>
    <w:rsid w:val="00C30B07"/>
    <w:pPr>
      <w:outlineLvl w:val="0"/>
    </w:pPr>
  </w:style>
  <w:style w:type="paragraph" w:styleId="Overskrift2">
    <w:name w:val="heading 2"/>
    <w:basedOn w:val="Normal"/>
    <w:autoRedefine/>
    <w:qFormat/>
    <w:rsid w:val="00060F83"/>
    <w:pPr>
      <w:numPr>
        <w:ilvl w:val="1"/>
        <w:numId w:val="4"/>
      </w:numPr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autoRedefine/>
    <w:qFormat/>
    <w:rsid w:val="00D021D4"/>
    <w:pPr>
      <w:numPr>
        <w:ilvl w:val="2"/>
        <w:numId w:val="4"/>
      </w:numPr>
      <w:spacing w:before="100" w:beforeAutospacing="1"/>
      <w:outlineLvl w:val="2"/>
    </w:pPr>
    <w:rPr>
      <w:rFonts w:ascii="Arial" w:hAnsi="Arial"/>
      <w:b/>
      <w:sz w:val="24"/>
    </w:rPr>
  </w:style>
  <w:style w:type="paragraph" w:styleId="Overskrift4">
    <w:name w:val="heading 4"/>
    <w:basedOn w:val="Normal"/>
    <w:next w:val="Normal"/>
    <w:autoRedefine/>
    <w:qFormat/>
    <w:rsid w:val="00536E16"/>
    <w:pPr>
      <w:keepNext/>
      <w:numPr>
        <w:ilvl w:val="3"/>
        <w:numId w:val="4"/>
      </w:numPr>
      <w:spacing w:before="100" w:beforeAutospacing="1" w:line="360" w:lineRule="auto"/>
      <w:outlineLvl w:val="3"/>
    </w:pPr>
    <w:rPr>
      <w:rFonts w:ascii="Arial" w:hAnsi="Arial"/>
      <w:b/>
      <w:sz w:val="24"/>
    </w:rPr>
  </w:style>
  <w:style w:type="paragraph" w:styleId="Overskrift5">
    <w:name w:val="heading 5"/>
    <w:basedOn w:val="Normal"/>
    <w:next w:val="Normal"/>
    <w:autoRedefine/>
    <w:qFormat/>
    <w:rsid w:val="00536E16"/>
    <w:pPr>
      <w:numPr>
        <w:ilvl w:val="4"/>
        <w:numId w:val="4"/>
      </w:numPr>
      <w:outlineLvl w:val="4"/>
    </w:pPr>
    <w:rPr>
      <w:rFonts w:ascii="Arial" w:hAnsi="Arial"/>
      <w:b/>
    </w:rPr>
  </w:style>
  <w:style w:type="paragraph" w:styleId="Overskrift6">
    <w:name w:val="heading 6"/>
    <w:basedOn w:val="Normal"/>
    <w:next w:val="Normal"/>
    <w:qFormat/>
    <w:rsid w:val="00536E16"/>
    <w:pPr>
      <w:numPr>
        <w:ilvl w:val="5"/>
        <w:numId w:val="4"/>
      </w:num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qFormat/>
    <w:rsid w:val="00536E16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536E16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536E16"/>
    <w:pPr>
      <w:numPr>
        <w:ilvl w:val="8"/>
        <w:numId w:val="4"/>
      </w:numPr>
      <w:spacing w:before="240" w:after="60"/>
      <w:outlineLvl w:val="8"/>
    </w:pPr>
    <w:rPr>
      <w:rFonts w:ascii="Arial" w:hAnsi="Arial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ksempel">
    <w:name w:val="Eksempel"/>
    <w:basedOn w:val="Normal"/>
    <w:rsid w:val="00170E27"/>
    <w:rPr>
      <w:rFonts w:ascii="Courier New" w:hAnsi="Courier New"/>
      <w:sz w:val="20"/>
    </w:rPr>
  </w:style>
  <w:style w:type="paragraph" w:customStyle="1" w:styleId="Definisjon">
    <w:name w:val="Definisjon"/>
    <w:basedOn w:val="Normal"/>
    <w:rsid w:val="00170E27"/>
    <w:rPr>
      <w:rFonts w:ascii="Courier New" w:hAnsi="Courier New"/>
      <w:b/>
      <w:sz w:val="20"/>
    </w:rPr>
  </w:style>
  <w:style w:type="paragraph" w:customStyle="1" w:styleId="NotaBene">
    <w:name w:val="Nota Bene"/>
    <w:basedOn w:val="Normal"/>
    <w:rsid w:val="00C21447"/>
    <w:pPr>
      <w:ind w:left="1134" w:right="284" w:hanging="1134"/>
    </w:pPr>
    <w:rPr>
      <w:i/>
      <w:sz w:val="20"/>
    </w:rPr>
  </w:style>
  <w:style w:type="paragraph" w:customStyle="1" w:styleId="Bullet1">
    <w:name w:val="Bullet 1"/>
    <w:basedOn w:val="Normal"/>
    <w:rsid w:val="00C21447"/>
    <w:pPr>
      <w:ind w:left="2268" w:hanging="283"/>
    </w:pPr>
  </w:style>
  <w:style w:type="paragraph" w:customStyle="1" w:styleId="Absolutt">
    <w:name w:val="Absolutt"/>
    <w:basedOn w:val="Normal"/>
    <w:rsid w:val="00C21447"/>
    <w:rPr>
      <w:rFonts w:ascii="Courier New" w:hAnsi="Courier New"/>
      <w:sz w:val="20"/>
    </w:rPr>
  </w:style>
  <w:style w:type="paragraph" w:customStyle="1" w:styleId="Tabell3">
    <w:name w:val="Tabell 3"/>
    <w:basedOn w:val="Normal"/>
    <w:rsid w:val="00C21447"/>
    <w:rPr>
      <w:sz w:val="20"/>
    </w:rPr>
  </w:style>
  <w:style w:type="paragraph" w:styleId="Topptekst">
    <w:name w:val="header"/>
    <w:basedOn w:val="Normal"/>
    <w:autoRedefine/>
    <w:rsid w:val="00B966E7"/>
    <w:pPr>
      <w:tabs>
        <w:tab w:val="left" w:pos="5235"/>
        <w:tab w:val="right" w:pos="9356"/>
      </w:tabs>
      <w:ind w:left="0"/>
      <w:jc w:val="right"/>
    </w:pPr>
    <w:rPr>
      <w:rFonts w:ascii="Arial" w:hAnsi="Arial"/>
      <w:color w:val="808080"/>
      <w:sz w:val="16"/>
      <w:szCs w:val="16"/>
    </w:rPr>
  </w:style>
  <w:style w:type="paragraph" w:styleId="Bunntekst">
    <w:name w:val="footer"/>
    <w:basedOn w:val="Normal"/>
    <w:link w:val="BunntekstTegn"/>
    <w:autoRedefine/>
    <w:uiPriority w:val="99"/>
    <w:rsid w:val="00132C93"/>
    <w:pPr>
      <w:numPr>
        <w:numId w:val="2"/>
      </w:numPr>
      <w:pBdr>
        <w:top w:val="single" w:sz="6" w:space="3" w:color="auto"/>
      </w:pBd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styleId="Sidetall">
    <w:name w:val="page number"/>
    <w:basedOn w:val="Standardskriftforavsnitt"/>
    <w:rsid w:val="00641AED"/>
  </w:style>
  <w:style w:type="paragraph" w:customStyle="1" w:styleId="Tabelltekst">
    <w:name w:val="Tabelltekst"/>
    <w:basedOn w:val="Normal"/>
    <w:rsid w:val="00C21447"/>
    <w:pPr>
      <w:widowControl w:val="0"/>
      <w:ind w:left="0"/>
    </w:pPr>
    <w:rPr>
      <w:sz w:val="18"/>
    </w:rPr>
  </w:style>
  <w:style w:type="paragraph" w:customStyle="1" w:styleId="Tett">
    <w:name w:val="Tett"/>
    <w:basedOn w:val="Normal"/>
    <w:rsid w:val="00C21447"/>
    <w:pPr>
      <w:keepNext/>
      <w:keepLines/>
      <w:widowControl w:val="0"/>
      <w:spacing w:after="120"/>
      <w:ind w:left="3970" w:hanging="1276"/>
    </w:pPr>
    <w:rPr>
      <w:spacing w:val="-10"/>
      <w:sz w:val="20"/>
    </w:rPr>
  </w:style>
  <w:style w:type="paragraph" w:customStyle="1" w:styleId="Tabelltekst2">
    <w:name w:val="Tabelltekst2"/>
    <w:basedOn w:val="Normal"/>
    <w:next w:val="Normal"/>
    <w:rsid w:val="00C21447"/>
    <w:pPr>
      <w:ind w:left="0"/>
    </w:pPr>
    <w:rPr>
      <w:sz w:val="16"/>
    </w:rPr>
  </w:style>
  <w:style w:type="paragraph" w:customStyle="1" w:styleId="normal4">
    <w:name w:val="normal4"/>
    <w:basedOn w:val="anormal"/>
    <w:next w:val="Normal"/>
    <w:autoRedefine/>
    <w:rsid w:val="009B328A"/>
    <w:pPr>
      <w:ind w:left="2155"/>
    </w:pPr>
  </w:style>
  <w:style w:type="paragraph" w:customStyle="1" w:styleId="termdef">
    <w:name w:val="term_def"/>
    <w:basedOn w:val="Normal"/>
    <w:rsid w:val="00C21447"/>
    <w:pPr>
      <w:ind w:left="2098" w:hanging="1418"/>
    </w:pPr>
    <w:rPr>
      <w:sz w:val="20"/>
    </w:rPr>
  </w:style>
  <w:style w:type="paragraph" w:customStyle="1" w:styleId="Blank">
    <w:name w:val="Blank"/>
    <w:basedOn w:val="Normal"/>
    <w:next w:val="Normal"/>
    <w:rsid w:val="00C21447"/>
    <w:pPr>
      <w:pageBreakBefore/>
      <w:widowControl w:val="0"/>
      <w:spacing w:before="5670"/>
      <w:jc w:val="center"/>
    </w:pPr>
  </w:style>
  <w:style w:type="paragraph" w:customStyle="1" w:styleId="Begrep">
    <w:name w:val="Begrep"/>
    <w:basedOn w:val="Normal"/>
    <w:rsid w:val="00C21447"/>
    <w:pPr>
      <w:ind w:left="2705" w:hanging="720"/>
    </w:pPr>
  </w:style>
  <w:style w:type="paragraph" w:customStyle="1" w:styleId="anormal">
    <w:name w:val="anormal"/>
    <w:basedOn w:val="Normal"/>
    <w:autoRedefine/>
    <w:rsid w:val="00BD6424"/>
    <w:pPr>
      <w:ind w:left="0"/>
      <w:outlineLvl w:val="0"/>
    </w:pPr>
    <w:rPr>
      <w:rFonts w:asciiTheme="minorHAnsi" w:hAnsiTheme="minorHAnsi" w:cs="Arial"/>
      <w:szCs w:val="22"/>
    </w:rPr>
  </w:style>
  <w:style w:type="paragraph" w:customStyle="1" w:styleId="tettinn">
    <w:name w:val="tett_inn"/>
    <w:basedOn w:val="Tett"/>
    <w:rsid w:val="00C21447"/>
    <w:pPr>
      <w:ind w:left="5529"/>
    </w:pPr>
  </w:style>
  <w:style w:type="paragraph" w:customStyle="1" w:styleId="normal5">
    <w:name w:val="normal5"/>
    <w:basedOn w:val="anormal"/>
    <w:next w:val="Normal"/>
    <w:autoRedefine/>
    <w:rsid w:val="009B328A"/>
    <w:pPr>
      <w:ind w:left="2155"/>
    </w:pPr>
  </w:style>
  <w:style w:type="paragraph" w:customStyle="1" w:styleId="strekpkt">
    <w:name w:val="strekpkt"/>
    <w:basedOn w:val="anormal"/>
    <w:rsid w:val="00C21447"/>
    <w:pPr>
      <w:ind w:left="1077" w:hanging="283"/>
    </w:pPr>
  </w:style>
  <w:style w:type="paragraph" w:customStyle="1" w:styleId="Overskrift">
    <w:name w:val="Overskrift"/>
    <w:basedOn w:val="Topptekst"/>
    <w:rsid w:val="00170E27"/>
  </w:style>
  <w:style w:type="paragraph" w:customStyle="1" w:styleId="FORSIDE">
    <w:name w:val="FORSIDE"/>
    <w:basedOn w:val="Normal"/>
    <w:autoRedefine/>
    <w:rsid w:val="009B328A"/>
    <w:pPr>
      <w:jc w:val="center"/>
    </w:pPr>
    <w:rPr>
      <w:b/>
      <w:sz w:val="84"/>
    </w:rPr>
  </w:style>
  <w:style w:type="paragraph" w:customStyle="1" w:styleId="normalListet">
    <w:name w:val="normalListet"/>
    <w:basedOn w:val="Normal"/>
    <w:autoRedefine/>
    <w:rsid w:val="00536E16"/>
    <w:pPr>
      <w:numPr>
        <w:numId w:val="3"/>
      </w:numPr>
      <w:tabs>
        <w:tab w:val="left" w:pos="1701"/>
      </w:tabs>
    </w:pPr>
  </w:style>
  <w:style w:type="paragraph" w:customStyle="1" w:styleId="Topptekst2">
    <w:name w:val="Topptekst2"/>
    <w:basedOn w:val="Topptekst"/>
    <w:autoRedefine/>
    <w:rsid w:val="00365E97"/>
    <w:pPr>
      <w:jc w:val="left"/>
    </w:pPr>
  </w:style>
  <w:style w:type="paragraph" w:customStyle="1" w:styleId="StilanormalFet">
    <w:name w:val="Stil anormal + Fet"/>
    <w:basedOn w:val="anormal"/>
    <w:rsid w:val="00536E16"/>
    <w:pPr>
      <w:ind w:left="737"/>
    </w:pPr>
    <w:rPr>
      <w:b/>
      <w:bCs/>
    </w:rPr>
  </w:style>
  <w:style w:type="paragraph" w:customStyle="1" w:styleId="ProduktForside">
    <w:name w:val="ProduktForside"/>
    <w:basedOn w:val="FORSIDE"/>
    <w:autoRedefine/>
    <w:rsid w:val="00300275"/>
    <w:rPr>
      <w:rFonts w:ascii="Arial" w:hAnsi="Arial"/>
    </w:rPr>
  </w:style>
  <w:style w:type="paragraph" w:customStyle="1" w:styleId="StilStilFORSIDE40pt">
    <w:name w:val="Stil Stil FORSIDE + 40 pt +"/>
    <w:basedOn w:val="Normal"/>
    <w:autoRedefine/>
    <w:rsid w:val="00997A79"/>
    <w:pPr>
      <w:jc w:val="center"/>
    </w:pPr>
    <w:rPr>
      <w:b/>
      <w:bCs/>
      <w:sz w:val="80"/>
      <w:vertAlign w:val="subscript"/>
    </w:rPr>
  </w:style>
  <w:style w:type="paragraph" w:customStyle="1" w:styleId="Overskrift11">
    <w:name w:val="Overskrift 11"/>
    <w:basedOn w:val="Normal"/>
    <w:rsid w:val="00F56BA6"/>
    <w:pPr>
      <w:spacing w:before="360" w:after="240"/>
      <w:ind w:left="0"/>
      <w:jc w:val="center"/>
    </w:pPr>
    <w:rPr>
      <w:rFonts w:ascii="Arial" w:hAnsi="Arial"/>
      <w:b/>
      <w:bCs/>
      <w:sz w:val="40"/>
    </w:rPr>
  </w:style>
  <w:style w:type="paragraph" w:customStyle="1" w:styleId="overskriftUtenSideskift">
    <w:name w:val="overskriftUtenSideskift"/>
    <w:rsid w:val="000E4AF5"/>
    <w:pPr>
      <w:numPr>
        <w:numId w:val="15"/>
      </w:numPr>
    </w:pPr>
    <w:rPr>
      <w:rFonts w:ascii="Arial" w:hAnsi="Arial"/>
      <w:b/>
      <w:sz w:val="28"/>
    </w:rPr>
  </w:style>
  <w:style w:type="paragraph" w:customStyle="1" w:styleId="nyOverskrift">
    <w:name w:val="nyOverskrift"/>
    <w:basedOn w:val="Normal"/>
    <w:rsid w:val="003A3803"/>
    <w:pPr>
      <w:shd w:val="pct10" w:color="auto" w:fill="CCFF66"/>
      <w:spacing w:before="120" w:after="120"/>
      <w:ind w:left="0"/>
    </w:pPr>
    <w:rPr>
      <w:rFonts w:ascii="Arial" w:hAnsi="Arial"/>
      <w:b/>
      <w:color w:val="000000"/>
      <w:sz w:val="24"/>
    </w:rPr>
  </w:style>
  <w:style w:type="paragraph" w:customStyle="1" w:styleId="opptelling">
    <w:name w:val="opptelling"/>
    <w:basedOn w:val="Normal"/>
    <w:rsid w:val="0038654B"/>
    <w:pPr>
      <w:numPr>
        <w:numId w:val="39"/>
      </w:numPr>
    </w:pPr>
    <w:rPr>
      <w:sz w:val="20"/>
    </w:rPr>
  </w:style>
  <w:style w:type="paragraph" w:customStyle="1" w:styleId="objekttype">
    <w:name w:val="objekttype"/>
    <w:rsid w:val="009C3389"/>
    <w:pPr>
      <w:spacing w:before="120"/>
    </w:pPr>
    <w:rPr>
      <w:rFonts w:cs="Arial"/>
      <w:b/>
      <w:sz w:val="24"/>
      <w:szCs w:val="28"/>
    </w:rPr>
  </w:style>
  <w:style w:type="paragraph" w:customStyle="1" w:styleId="normalfet">
    <w:name w:val="normal fet"/>
    <w:rsid w:val="00224088"/>
    <w:rPr>
      <w:rFonts w:cs="Arial"/>
      <w:b/>
      <w:szCs w:val="28"/>
    </w:rPr>
  </w:style>
  <w:style w:type="table" w:customStyle="1" w:styleId="egenskapstabell">
    <w:name w:val="egenskapstabell"/>
    <w:basedOn w:val="Vanligtabell"/>
    <w:rsid w:val="00E478EE"/>
    <w:pPr>
      <w:ind w:left="2552"/>
    </w:pPr>
    <w:tblPr>
      <w:tblInd w:w="113" w:type="dxa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</w:tblPr>
  </w:style>
  <w:style w:type="paragraph" w:customStyle="1" w:styleId="anormal2">
    <w:name w:val="anormal2"/>
    <w:rsid w:val="00C03084"/>
    <w:rPr>
      <w:rFonts w:cs="Arial"/>
      <w:szCs w:val="18"/>
    </w:rPr>
  </w:style>
  <w:style w:type="character" w:styleId="Hyperkobling">
    <w:name w:val="Hyperlink"/>
    <w:basedOn w:val="Standardskriftforavsnitt"/>
    <w:rsid w:val="006A540F"/>
    <w:rPr>
      <w:color w:val="0000FF"/>
      <w:u w:val="single"/>
    </w:rPr>
  </w:style>
  <w:style w:type="paragraph" w:customStyle="1" w:styleId="Default">
    <w:name w:val="Default"/>
    <w:rsid w:val="009F5E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rsid w:val="000F34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F3494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rsid w:val="000F3494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0F3494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411BC9"/>
    <w:rPr>
      <w:rFonts w:ascii="Arial" w:hAnsi="Arial"/>
    </w:rPr>
  </w:style>
  <w:style w:type="character" w:styleId="Fulgthyperkobling">
    <w:name w:val="FollowedHyperlink"/>
    <w:basedOn w:val="Standardskriftforavsnitt"/>
    <w:semiHidden/>
    <w:unhideWhenUsed/>
    <w:rsid w:val="00F1177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artkatalog.geonorge.no/metadata/stemmekretser-valget-2023-med-2024-inndeling/b3270494-db34-4964-bfe9-a1e5666b680c" TargetMode="External"/><Relationship Id="rId18" Type="http://schemas.openxmlformats.org/officeDocument/2006/relationships/hyperlink" Target="https://ogcapi-stemmekretser.kartverket.no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gcapi-stemmekretser.kartverket.no/collections/stemmekretser/queryabl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s://ogcapi.ogc.org/featu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rtkatalog.geonorge.no/metadata/n1000-kartdata/aee42bb6-d0e9-4d70-86fe-6ea76c381055" TargetMode="External"/><Relationship Id="rId20" Type="http://schemas.openxmlformats.org/officeDocument/2006/relationships/hyperlink" Target="https://spec.openapis.org/oas/v3.0.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kartkatalog.geonorge.no/metadata/stemmekretser-forenklet-og-tilpasset-ogc-api-features/d8f05c70-3b71-4e2d-b761-bda9143baa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rtkatalog.geonorge.no/metadata/administrative-enheter-fylker/6093c8a8-fa80-11e6-bc64-92361f002671" TargetMode="External"/><Relationship Id="rId23" Type="http://schemas.openxmlformats.org/officeDocument/2006/relationships/hyperlink" Target="https://ogcapi-stemmekretser.kartverket.no/collections/fylker/queryable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ogcapi.ogc.org/featur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artkatalog.geonorge.no/metadata/administrative-enheter-kommuner/041f1e6e-bdbc-4091-b48f-8a5990f3cc5b" TargetMode="External"/><Relationship Id="rId22" Type="http://schemas.openxmlformats.org/officeDocument/2006/relationships/hyperlink" Target="https://ogcapi-stemmekretser.kartverket.no/collections/kommuner/queryabl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car\Downloads\produktark_mal_word201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7DE2-6E43-4282-9F96-121EDA6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produktark_mal_word2013.dotx</Template>
  <TotalTime>18</TotalTime>
  <Pages>2</Pages>
  <Words>279</Words>
  <Characters>3369</Characters>
  <Application>Microsoft Office Word</Application>
  <DocSecurity>0</DocSecurity>
  <Lines>28</Lines>
  <Paragraphs>7</Paragraphs>
  <ScaleCrop>false</ScaleCrop>
  <Company>Statens kartverk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Tolpinrud Jøntvedt</dc:creator>
  <cp:lastModifiedBy>Carina Tolpinrud Jøntvedt</cp:lastModifiedBy>
  <cp:revision>67</cp:revision>
  <cp:lastPrinted>2013-09-12T07:00:00Z</cp:lastPrinted>
  <dcterms:created xsi:type="dcterms:W3CDTF">2023-07-03T06:26:00Z</dcterms:created>
  <dcterms:modified xsi:type="dcterms:W3CDTF">2023-08-14T12:52:00Z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-571515257</vt:i4>
  </property>
  <property fmtid="{D5CDD505-2E9C-101B-9397-08002B2CF9AE}" pid="3" name="_NewReviewCycle">
    <vt:lpwstr/>
  </property>
  <property fmtid="{D5CDD505-2E9C-101B-9397-08002B2CF9AE}" pid="4" name="_EmailSubject">
    <vt:lpwstr>SOSI-PS </vt:lpwstr>
  </property>
  <property fmtid="{D5CDD505-2E9C-101B-9397-08002B2CF9AE}" pid="5" name="_AuthorEmail">
    <vt:lpwstr>Lars-Inge.Arnevik@statkart.no</vt:lpwstr>
  </property>
  <property fmtid="{D5CDD505-2E9C-101B-9397-08002B2CF9AE}" pid="6" name="_AuthorEmailDisplayName">
    <vt:lpwstr>Lars Inge Arnevik</vt:lpwstr>
  </property>
  <property fmtid="{D5CDD505-2E9C-101B-9397-08002B2CF9AE}" pid="7" name="_ReviewingToolsShownOnce">
    <vt:lpwstr/>
  </property>
</Properties>
</file>